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E726" w14:textId="77777777" w:rsidR="00BF216A" w:rsidRDefault="00BF216A" w:rsidP="00332C22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6C613A1" wp14:editId="17EBC6BB">
                <wp:simplePos x="0" y="0"/>
                <wp:positionH relativeFrom="column">
                  <wp:posOffset>-875030</wp:posOffset>
                </wp:positionH>
                <wp:positionV relativeFrom="paragraph">
                  <wp:posOffset>-628650</wp:posOffset>
                </wp:positionV>
                <wp:extent cx="7771130" cy="10058400"/>
                <wp:effectExtent l="0" t="0" r="20320" b="1905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130" cy="10058400"/>
                          <a:chOff x="361679" y="1102051"/>
                          <a:chExt cx="7774185" cy="10061412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0240758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1679" y="1102051"/>
                            <a:ext cx="7772675" cy="181981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907062" name="Rectangle 1"/>
                        <wps:cNvSpPr/>
                        <wps:spPr>
                          <a:xfrm>
                            <a:off x="361679" y="10980593"/>
                            <a:ext cx="7774185" cy="1828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33601" id="Group 1" o:spid="_x0000_s1026" alt="&quot;&quot;" style="position:absolute;margin-left:-68.9pt;margin-top:-49.5pt;width:611.9pt;height:11in;z-index:-251657216;mso-width-relative:margin;mso-height-relative:margin" coordorigin="3616,11020" coordsize="77741,100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">
                <v:rect id="Rectangle 14" o:spid="_x0000_s1027" style="position:absolute;left:3616;top:11020;width:77727;height:181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" fillcolor="black [3213]" stroked="f"/>
                <v:rect id="Rectangle 1" o:spid="_x0000_s1028" style="position:absolute;left:3616;top:109805;width:77742;height:18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" fillcolor="black [3213]" strokecolor="#125f69 [1604]" strokeweight="1pt"/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2313"/>
        <w:gridCol w:w="784"/>
        <w:gridCol w:w="323"/>
        <w:gridCol w:w="2695"/>
        <w:gridCol w:w="526"/>
        <w:gridCol w:w="2863"/>
      </w:tblGrid>
      <w:tr w:rsidR="00BF216A" w:rsidRPr="00D110BB" w14:paraId="3BE2859B" w14:textId="77777777" w:rsidTr="00AC4D3E">
        <w:trPr>
          <w:trHeight w:val="1593"/>
        </w:trPr>
        <w:tc>
          <w:tcPr>
            <w:tcW w:w="9504" w:type="dxa"/>
            <w:gridSpan w:val="6"/>
            <w:vAlign w:val="bottom"/>
          </w:tcPr>
          <w:p w14:paraId="543978F7" w14:textId="6A1F5528" w:rsidR="00BF216A" w:rsidRPr="009E2F8F" w:rsidRDefault="005465CD" w:rsidP="00DA013F">
            <w:pPr>
              <w:pStyle w:val="Titre1"/>
            </w:pPr>
            <w:r>
              <w:t xml:space="preserve">Ikessi Engolo Danielle Élise </w:t>
            </w:r>
          </w:p>
        </w:tc>
      </w:tr>
      <w:tr w:rsidR="00BF216A" w:rsidRPr="00D110BB" w14:paraId="4C3A2B1C" w14:textId="77777777" w:rsidTr="00AC4D3E">
        <w:trPr>
          <w:trHeight w:val="540"/>
        </w:trPr>
        <w:tc>
          <w:tcPr>
            <w:tcW w:w="9504" w:type="dxa"/>
            <w:gridSpan w:val="6"/>
          </w:tcPr>
          <w:p w14:paraId="7C2C5808" w14:textId="77777777" w:rsidR="00BF216A" w:rsidRPr="009E2F8F" w:rsidRDefault="00BF216A" w:rsidP="00AC4D3E"/>
        </w:tc>
      </w:tr>
      <w:tr w:rsidR="00745770" w:rsidRPr="00745770" w14:paraId="5E7A40E3" w14:textId="77777777" w:rsidTr="00646B60">
        <w:trPr>
          <w:trHeight w:val="180"/>
        </w:trPr>
        <w:tc>
          <w:tcPr>
            <w:tcW w:w="2313" w:type="dxa"/>
            <w:tcBorders>
              <w:right w:val="single" w:sz="4" w:space="0" w:color="auto"/>
            </w:tcBorders>
          </w:tcPr>
          <w:p w14:paraId="7B46DEE3" w14:textId="77777777" w:rsidR="00BF216A" w:rsidRPr="00745770" w:rsidRDefault="005465CD" w:rsidP="00646B60">
            <w:pPr>
              <w:rPr>
                <w:color w:val="1A1A1A" w:themeColor="background1" w:themeShade="1A"/>
              </w:rPr>
            </w:pPr>
            <w:r w:rsidRPr="00745770">
              <w:rPr>
                <w:color w:val="1A1A1A" w:themeColor="background1" w:themeShade="1A"/>
              </w:rPr>
              <w:t>+237 655553902</w:t>
            </w:r>
          </w:p>
          <w:p w14:paraId="10261D08" w14:textId="77777777" w:rsidR="00566DD1" w:rsidRPr="00745770" w:rsidRDefault="00566DD1" w:rsidP="00646B60">
            <w:pPr>
              <w:rPr>
                <w:color w:val="1A1A1A" w:themeColor="background1" w:themeShade="1A"/>
              </w:rPr>
            </w:pPr>
            <w:r w:rsidRPr="00745770">
              <w:rPr>
                <w:color w:val="1A1A1A" w:themeColor="background1" w:themeShade="1A"/>
              </w:rPr>
              <w:t xml:space="preserve">+237 654151597 </w:t>
            </w:r>
          </w:p>
          <w:p w14:paraId="6E94A2EB" w14:textId="58822BF7" w:rsidR="00566DD1" w:rsidRPr="00745770" w:rsidRDefault="00566DD1" w:rsidP="00646B60">
            <w:pPr>
              <w:rPr>
                <w:color w:val="1A1A1A" w:themeColor="background1" w:themeShade="1A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73AF1BA" w14:textId="77777777" w:rsidR="00BF216A" w:rsidRPr="00745770" w:rsidRDefault="00BF216A" w:rsidP="00646B60">
            <w:pPr>
              <w:rPr>
                <w:color w:val="1A1A1A" w:themeColor="background1" w:themeShade="1A"/>
              </w:rPr>
            </w:pPr>
          </w:p>
        </w:tc>
        <w:tc>
          <w:tcPr>
            <w:tcW w:w="3018" w:type="dxa"/>
            <w:gridSpan w:val="2"/>
          </w:tcPr>
          <w:p w14:paraId="56E69111" w14:textId="77777777" w:rsidR="00566DD1" w:rsidRPr="00745770" w:rsidRDefault="005175B5" w:rsidP="005465CD">
            <w:pPr>
              <w:rPr>
                <w:color w:val="1A1A1A" w:themeColor="background1" w:themeShade="1A"/>
              </w:rPr>
            </w:pPr>
            <w:hyperlink r:id="rId10" w:history="1">
              <w:r w:rsidR="005465CD" w:rsidRPr="00745770">
                <w:rPr>
                  <w:rStyle w:val="Lienhypertexte"/>
                  <w:color w:val="1A1A1A" w:themeColor="background1" w:themeShade="1A"/>
                </w:rPr>
                <w:t>Danielleikessi3@gmail.com</w:t>
              </w:r>
            </w:hyperlink>
            <w:r w:rsidR="00566DD1" w:rsidRPr="00745770">
              <w:rPr>
                <w:color w:val="1A1A1A" w:themeColor="background1" w:themeShade="1A"/>
              </w:rPr>
              <w:t xml:space="preserve"> </w:t>
            </w:r>
          </w:p>
          <w:p w14:paraId="0405D9C9" w14:textId="1453282B" w:rsidR="00BF216A" w:rsidRPr="00745770" w:rsidRDefault="00566DD1" w:rsidP="005465CD">
            <w:pPr>
              <w:rPr>
                <w:color w:val="1A1A1A" w:themeColor="background1" w:themeShade="1A"/>
              </w:rPr>
            </w:pPr>
            <w:r w:rsidRPr="00745770">
              <w:rPr>
                <w:color w:val="1A1A1A" w:themeColor="background1" w:themeShade="1A"/>
              </w:rPr>
              <w:t>Danielle.Elise_PG@alexu.edu.eg</w:t>
            </w:r>
          </w:p>
          <w:p w14:paraId="0B585D0B" w14:textId="1A7C17E4" w:rsidR="005465CD" w:rsidRPr="00745770" w:rsidRDefault="005465CD" w:rsidP="005465CD">
            <w:pPr>
              <w:rPr>
                <w:color w:val="1A1A1A" w:themeColor="background1" w:themeShade="1A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14:paraId="57F614C2" w14:textId="77777777" w:rsidR="00566DD1" w:rsidRPr="00745770" w:rsidRDefault="00566DD1" w:rsidP="00646B60">
            <w:pPr>
              <w:rPr>
                <w:color w:val="1A1A1A" w:themeColor="background1" w:themeShade="1A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</w:tcPr>
          <w:p w14:paraId="1687454C" w14:textId="6FC12907" w:rsidR="00BF216A" w:rsidRPr="00745770" w:rsidRDefault="00FC3654" w:rsidP="00646B60">
            <w:pPr>
              <w:jc w:val="right"/>
              <w:rPr>
                <w:color w:val="1A1A1A" w:themeColor="background1" w:themeShade="1A"/>
              </w:rPr>
            </w:pPr>
            <w:r w:rsidRPr="00745770">
              <w:rPr>
                <w:color w:val="1A1A1A" w:themeColor="background1" w:themeShade="1A"/>
              </w:rPr>
              <w:t xml:space="preserve">Yaoundé , Cameroun </w:t>
            </w:r>
          </w:p>
        </w:tc>
      </w:tr>
      <w:tr w:rsidR="00745770" w:rsidRPr="00745770" w14:paraId="17E659CD" w14:textId="77777777" w:rsidTr="002E0D48">
        <w:trPr>
          <w:trHeight w:val="723"/>
        </w:trPr>
        <w:tc>
          <w:tcPr>
            <w:tcW w:w="9504" w:type="dxa"/>
            <w:gridSpan w:val="6"/>
            <w:tcBorders>
              <w:top w:val="single" w:sz="6" w:space="0" w:color="auto"/>
            </w:tcBorders>
            <w:vAlign w:val="bottom"/>
          </w:tcPr>
          <w:p w14:paraId="73AEE725" w14:textId="686A1F11" w:rsidR="002E0D48" w:rsidRPr="00745770" w:rsidRDefault="00075655" w:rsidP="00DA013F">
            <w:pPr>
              <w:pStyle w:val="Titre2"/>
              <w:rPr>
                <w:rFonts w:asciiTheme="majorHAnsi" w:hAnsiTheme="majorHAnsi" w:cstheme="majorHAnsi"/>
                <w:bCs/>
                <w:color w:val="1A1A1A" w:themeColor="background1" w:themeShade="1A"/>
                <w:sz w:val="28"/>
                <w:szCs w:val="28"/>
              </w:rPr>
            </w:pPr>
            <w:r w:rsidRPr="00745770">
              <w:rPr>
                <w:rFonts w:asciiTheme="majorHAnsi" w:hAnsiTheme="majorHAnsi" w:cstheme="majorHAnsi"/>
                <w:bCs/>
                <w:color w:val="1A1A1A" w:themeColor="background1" w:themeShade="1A"/>
                <w:sz w:val="28"/>
                <w:szCs w:val="28"/>
              </w:rPr>
              <w:t xml:space="preserve">Résumé </w:t>
            </w:r>
            <w:proofErr w:type="spellStart"/>
            <w:r w:rsidRPr="00745770">
              <w:rPr>
                <w:rFonts w:asciiTheme="majorHAnsi" w:hAnsiTheme="majorHAnsi" w:cstheme="majorHAnsi"/>
                <w:bCs/>
                <w:color w:val="1A1A1A" w:themeColor="background1" w:themeShade="1A"/>
                <w:sz w:val="28"/>
                <w:szCs w:val="28"/>
              </w:rPr>
              <w:t>professionnel</w:t>
            </w:r>
            <w:proofErr w:type="spellEnd"/>
            <w:r w:rsidRPr="00745770">
              <w:rPr>
                <w:rFonts w:asciiTheme="majorHAnsi" w:hAnsiTheme="majorHAnsi" w:cstheme="majorHAnsi"/>
                <w:bCs/>
                <w:color w:val="1A1A1A" w:themeColor="background1" w:themeShade="1A"/>
                <w:sz w:val="28"/>
                <w:szCs w:val="28"/>
              </w:rPr>
              <w:t xml:space="preserve"> </w:t>
            </w:r>
          </w:p>
        </w:tc>
      </w:tr>
      <w:tr w:rsidR="00745770" w:rsidRPr="00F03C8A" w14:paraId="25954585" w14:textId="77777777" w:rsidTr="00BF2CC1">
        <w:tblPrEx>
          <w:tblCellMar>
            <w:left w:w="70" w:type="dxa"/>
            <w:right w:w="70" w:type="dxa"/>
          </w:tblCellMar>
        </w:tblPrEx>
        <w:trPr>
          <w:trHeight w:val="702"/>
        </w:trPr>
        <w:tc>
          <w:tcPr>
            <w:tcW w:w="9504" w:type="dxa"/>
            <w:gridSpan w:val="6"/>
          </w:tcPr>
          <w:p w14:paraId="4B74D639" w14:textId="3DAD14C0" w:rsidR="00F03C8A" w:rsidRPr="00F03C8A" w:rsidRDefault="00F03C8A" w:rsidP="00B128A9">
            <w:pPr>
              <w:pStyle w:val="p1"/>
              <w:jc w:val="both"/>
              <w:divId w:val="1988437903"/>
              <w:rPr>
                <w:rFonts w:asciiTheme="minorHAnsi" w:hAnsiTheme="minorHAnsi"/>
                <w:sz w:val="24"/>
                <w:szCs w:val="24"/>
              </w:rPr>
            </w:pPr>
            <w:r w:rsidRPr="00F03C8A">
              <w:rPr>
                <w:rStyle w:val="s1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Kinésithérapeute diplômée, passionnée par la rééducation fonctionnelle et le bien-être des patients, avec plus de 2 ans d’expérience dans la prise en charge des troubles musculo-squelettiques et neurologiques. Titulaire d’un Master 1 en neurosciences, j’allie une expertise scientifique approfondie à des compétences pratiques en réhabilitation et en accompagnement des patients. Mon parcours inclut des expériences variées </w:t>
            </w:r>
            <w:r w:rsidR="00B128A9">
              <w:rPr>
                <w:rStyle w:val="s1"/>
                <w:rFonts w:asciiTheme="minorHAnsi" w:hAnsiTheme="minorHAnsi"/>
                <w:b w:val="0"/>
                <w:bCs w:val="0"/>
                <w:sz w:val="24"/>
                <w:szCs w:val="24"/>
                <w:lang w:val="fr-FR"/>
              </w:rPr>
              <w:t xml:space="preserve">en clinique et </w:t>
            </w:r>
            <w:r w:rsidRPr="00F03C8A">
              <w:rPr>
                <w:rStyle w:val="s1"/>
                <w:rFonts w:asciiTheme="minorHAnsi" w:hAnsiTheme="minorHAnsi"/>
                <w:b w:val="0"/>
                <w:bCs w:val="0"/>
                <w:sz w:val="24"/>
                <w:szCs w:val="24"/>
              </w:rPr>
              <w:t>dans le domaine du sport, notamment en tant que responsable médical lors de compétitions internationales et locales, ainsi qu’un engagement dans des projets de santé communautaire.</w:t>
            </w:r>
          </w:p>
          <w:p w14:paraId="5C4B1DAD" w14:textId="77777777" w:rsidR="00F03C8A" w:rsidRPr="00F03C8A" w:rsidRDefault="00F03C8A">
            <w:pPr>
              <w:pStyle w:val="p2"/>
              <w:divId w:val="1988437903"/>
              <w:rPr>
                <w:rFonts w:asciiTheme="minorHAnsi" w:hAnsiTheme="minorHAnsi"/>
                <w:sz w:val="24"/>
                <w:szCs w:val="24"/>
              </w:rPr>
            </w:pPr>
          </w:p>
          <w:p w14:paraId="48BE4EF0" w14:textId="77777777" w:rsidR="00F03C8A" w:rsidRPr="00F03C8A" w:rsidRDefault="00F03C8A" w:rsidP="00B128A9">
            <w:pPr>
              <w:pStyle w:val="p1"/>
              <w:jc w:val="both"/>
              <w:divId w:val="1988437903"/>
              <w:rPr>
                <w:rFonts w:asciiTheme="minorHAnsi" w:hAnsiTheme="minorHAnsi"/>
                <w:sz w:val="24"/>
                <w:szCs w:val="24"/>
              </w:rPr>
            </w:pPr>
            <w:r w:rsidRPr="00F03C8A">
              <w:rPr>
                <w:rStyle w:val="s1"/>
                <w:rFonts w:asciiTheme="minorHAnsi" w:hAnsiTheme="minorHAnsi"/>
                <w:b w:val="0"/>
                <w:bCs w:val="0"/>
                <w:sz w:val="24"/>
                <w:szCs w:val="24"/>
              </w:rPr>
              <w:t>Dotée d’une grande capacité d’adaptation, d’un excellent sens des priorités et d’une bonne maîtrise des outils numériques, je suis également reconnue pour mon empathie, ma bienveillance et ma capacité à créer des relations de confiance avec les patients et leur entourage.</w:t>
            </w:r>
          </w:p>
          <w:p w14:paraId="7B0FBB67" w14:textId="6168FDD4" w:rsidR="007C0A15" w:rsidRPr="00F03C8A" w:rsidRDefault="007C0A15" w:rsidP="00FD7887">
            <w:pPr>
              <w:jc w:val="both"/>
              <w:rPr>
                <w:color w:val="1A1A1A" w:themeColor="background1" w:themeShade="1A"/>
                <w:sz w:val="24"/>
                <w:szCs w:val="24"/>
              </w:rPr>
            </w:pPr>
          </w:p>
        </w:tc>
      </w:tr>
      <w:tr w:rsidR="00745770" w:rsidRPr="00745770" w14:paraId="473EB2E5" w14:textId="77777777" w:rsidTr="002E0D48">
        <w:trPr>
          <w:trHeight w:val="855"/>
        </w:trPr>
        <w:tc>
          <w:tcPr>
            <w:tcW w:w="3097" w:type="dxa"/>
            <w:gridSpan w:val="2"/>
            <w:vAlign w:val="bottom"/>
          </w:tcPr>
          <w:p w14:paraId="6A98D6C1" w14:textId="2DF5CD15" w:rsidR="00AC4D3E" w:rsidRPr="00745770" w:rsidRDefault="00AC2530" w:rsidP="002E0D48">
            <w:pPr>
              <w:pStyle w:val="Titre2"/>
              <w:rPr>
                <w:rFonts w:asciiTheme="majorHAnsi" w:hAnsiTheme="majorHAnsi" w:cstheme="majorHAnsi"/>
                <w:bCs/>
                <w:color w:val="1A1A1A" w:themeColor="background1" w:themeShade="1A"/>
                <w:sz w:val="28"/>
                <w:szCs w:val="28"/>
              </w:rPr>
            </w:pPr>
            <w:r w:rsidRPr="00745770">
              <w:rPr>
                <w:rFonts w:asciiTheme="majorHAnsi" w:hAnsiTheme="majorHAnsi" w:cstheme="majorHAnsi"/>
                <w:bCs/>
                <w:color w:val="1A1A1A" w:themeColor="background1" w:themeShade="1A"/>
                <w:sz w:val="28"/>
                <w:szCs w:val="28"/>
              </w:rPr>
              <w:t xml:space="preserve">Formations </w:t>
            </w:r>
          </w:p>
        </w:tc>
        <w:tc>
          <w:tcPr>
            <w:tcW w:w="323" w:type="dxa"/>
            <w:vAlign w:val="bottom"/>
          </w:tcPr>
          <w:p w14:paraId="0473A958" w14:textId="77777777" w:rsidR="00AC4D3E" w:rsidRPr="00745770" w:rsidRDefault="00AC4D3E" w:rsidP="002E0D48">
            <w:pPr>
              <w:rPr>
                <w:rFonts w:cs="Rod"/>
                <w:noProof/>
                <w:color w:val="1A1A1A" w:themeColor="background1" w:themeShade="1A"/>
                <w:sz w:val="28"/>
                <w:szCs w:val="28"/>
                <w:lang w:val="en-GB" w:bidi="en-GB"/>
              </w:rPr>
            </w:pPr>
          </w:p>
        </w:tc>
        <w:tc>
          <w:tcPr>
            <w:tcW w:w="6084" w:type="dxa"/>
            <w:gridSpan w:val="3"/>
            <w:vAlign w:val="bottom"/>
          </w:tcPr>
          <w:p w14:paraId="69812F58" w14:textId="77777777" w:rsidR="009C3029" w:rsidRDefault="009C3029" w:rsidP="00447DF4">
            <w:pPr>
              <w:pStyle w:val="Titre2"/>
              <w:rPr>
                <w:rFonts w:asciiTheme="majorHAnsi" w:hAnsiTheme="majorHAnsi" w:cstheme="majorHAnsi"/>
                <w:bCs/>
                <w:color w:val="1A1A1A" w:themeColor="background1" w:themeShade="1A"/>
                <w:sz w:val="28"/>
                <w:szCs w:val="28"/>
              </w:rPr>
            </w:pPr>
          </w:p>
          <w:p w14:paraId="6B6928B9" w14:textId="10E8EEC7" w:rsidR="00B84AC8" w:rsidRPr="0049014C" w:rsidRDefault="001052C3" w:rsidP="0049014C">
            <w:pPr>
              <w:pStyle w:val="Titre2"/>
              <w:rPr>
                <w:rFonts w:asciiTheme="majorHAnsi" w:hAnsiTheme="majorHAnsi" w:cstheme="majorHAnsi"/>
                <w:bCs/>
                <w:color w:val="1A1A1A" w:themeColor="background1" w:themeShade="1A"/>
                <w:sz w:val="28"/>
                <w:szCs w:val="28"/>
              </w:rPr>
            </w:pPr>
            <w:r w:rsidRPr="00745770">
              <w:rPr>
                <w:rFonts w:asciiTheme="majorHAnsi" w:hAnsiTheme="majorHAnsi" w:cstheme="majorHAnsi"/>
                <w:bCs/>
                <w:color w:val="1A1A1A" w:themeColor="background1" w:themeShade="1A"/>
                <w:sz w:val="28"/>
                <w:szCs w:val="28"/>
              </w:rPr>
              <w:t>Experiences professionnelle</w:t>
            </w:r>
            <w:r w:rsidR="0049014C">
              <w:rPr>
                <w:rFonts w:asciiTheme="majorHAnsi" w:hAnsiTheme="majorHAnsi" w:cstheme="majorHAnsi"/>
                <w:bCs/>
                <w:color w:val="1A1A1A" w:themeColor="background1" w:themeShade="1A"/>
                <w:sz w:val="28"/>
                <w:szCs w:val="28"/>
              </w:rPr>
              <w:t>s</w:t>
            </w:r>
          </w:p>
          <w:p w14:paraId="643458C7" w14:textId="21EF5D78" w:rsidR="00B84AC8" w:rsidRPr="00745770" w:rsidRDefault="00B84AC8" w:rsidP="00B84AC8">
            <w:pPr>
              <w:rPr>
                <w:color w:val="1A1A1A" w:themeColor="background1" w:themeShade="1A"/>
              </w:rPr>
            </w:pPr>
          </w:p>
        </w:tc>
      </w:tr>
      <w:tr w:rsidR="00745770" w:rsidRPr="00C25F9C" w14:paraId="5D87B826" w14:textId="77777777" w:rsidTr="00553B1C">
        <w:trPr>
          <w:trHeight w:val="90"/>
        </w:trPr>
        <w:tc>
          <w:tcPr>
            <w:tcW w:w="3097" w:type="dxa"/>
            <w:gridSpan w:val="2"/>
          </w:tcPr>
          <w:p w14:paraId="6A595C85" w14:textId="77777777" w:rsidR="007F0A62" w:rsidRPr="00FD61ED" w:rsidRDefault="007F0A62" w:rsidP="003960A2">
            <w:pPr>
              <w:pStyle w:val="NormalWeb"/>
              <w:spacing w:before="180"/>
              <w:rPr>
                <w:rFonts w:asciiTheme="minorHAnsi" w:hAnsiTheme="minorHAnsi"/>
                <w:b/>
                <w:bCs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•        </w:t>
            </w:r>
            <w:r w:rsidRPr="00FD61ED">
              <w:rPr>
                <w:rFonts w:asciiTheme="minorHAnsi" w:hAnsiTheme="minorHAnsi"/>
                <w:b/>
                <w:bCs/>
                <w:color w:val="1A1A1A" w:themeColor="background1" w:themeShade="1A"/>
                <w:lang w:val="fr-FR"/>
              </w:rPr>
              <w:t>Master (année 1) en Neurobiologie</w:t>
            </w:r>
          </w:p>
          <w:p w14:paraId="013F4FBC" w14:textId="77777777" w:rsidR="007F0A62" w:rsidRPr="00C25F9C" w:rsidRDefault="007F0A62" w:rsidP="003960A2">
            <w:pPr>
              <w:pStyle w:val="NormalWeb"/>
              <w:spacing w:before="180"/>
              <w:rPr>
                <w:rFonts w:asciiTheme="minorHAnsi" w:hAnsiTheme="minorHAnsi"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Université d’Alexandrie, Égypte (via AUF) – 2022</w:t>
            </w:r>
          </w:p>
          <w:p w14:paraId="74E2849C" w14:textId="77777777" w:rsidR="007F0A62" w:rsidRPr="00997506" w:rsidRDefault="007F0A62" w:rsidP="003960A2">
            <w:pPr>
              <w:pStyle w:val="NormalWeb"/>
              <w:spacing w:before="180"/>
              <w:rPr>
                <w:rFonts w:asciiTheme="minorHAnsi" w:hAnsiTheme="minorHAnsi"/>
                <w:b/>
                <w:bCs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        </w:t>
            </w:r>
            <w:r w:rsidRPr="00997506">
              <w:rPr>
                <w:rFonts w:asciiTheme="minorHAnsi" w:hAnsiTheme="minorHAnsi"/>
                <w:b/>
                <w:bCs/>
                <w:color w:val="1A1A1A" w:themeColor="background1" w:themeShade="1A"/>
                <w:lang w:val="fr-FR"/>
              </w:rPr>
              <w:t>•        Licence en Physiothérapie</w:t>
            </w:r>
          </w:p>
          <w:p w14:paraId="3106400C" w14:textId="77777777" w:rsidR="007F0A62" w:rsidRPr="00C25F9C" w:rsidRDefault="007F0A62" w:rsidP="003960A2">
            <w:pPr>
              <w:pStyle w:val="NormalWeb"/>
              <w:spacing w:before="180"/>
              <w:rPr>
                <w:rFonts w:asciiTheme="minorHAnsi" w:hAnsiTheme="minorHAnsi"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lastRenderedPageBreak/>
              <w:t>Institut Universitaire La Vision, Cameroun – 2021</w:t>
            </w:r>
          </w:p>
          <w:p w14:paraId="57D3D676" w14:textId="77777777" w:rsidR="007F0A62" w:rsidRPr="00997506" w:rsidRDefault="007F0A62" w:rsidP="003960A2">
            <w:pPr>
              <w:pStyle w:val="NormalWeb"/>
              <w:spacing w:before="180"/>
              <w:rPr>
                <w:rFonts w:asciiTheme="minorHAnsi" w:hAnsiTheme="minorHAnsi"/>
                <w:b/>
                <w:bCs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        •        </w:t>
            </w:r>
            <w:r w:rsidRPr="00997506">
              <w:rPr>
                <w:rFonts w:asciiTheme="minorHAnsi" w:hAnsiTheme="minorHAnsi"/>
                <w:b/>
                <w:bCs/>
                <w:color w:val="1A1A1A" w:themeColor="background1" w:themeShade="1A"/>
                <w:lang w:val="fr-FR"/>
              </w:rPr>
              <w:t>Technicien médical en Physiothérapie</w:t>
            </w:r>
          </w:p>
          <w:p w14:paraId="74D75F5B" w14:textId="77777777" w:rsidR="007F0A62" w:rsidRPr="00C25F9C" w:rsidRDefault="007F0A62" w:rsidP="003960A2">
            <w:pPr>
              <w:pStyle w:val="NormalWeb"/>
              <w:spacing w:before="180"/>
              <w:rPr>
                <w:rFonts w:asciiTheme="minorHAnsi" w:hAnsiTheme="minorHAnsi"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Florida Formation Institute, Cameroun – 2017-2020</w:t>
            </w:r>
          </w:p>
          <w:p w14:paraId="057214E2" w14:textId="77777777" w:rsidR="007F0A62" w:rsidRPr="00997506" w:rsidRDefault="007F0A62" w:rsidP="003960A2">
            <w:pPr>
              <w:pStyle w:val="NormalWeb"/>
              <w:spacing w:before="180"/>
              <w:rPr>
                <w:rFonts w:asciiTheme="minorHAnsi" w:hAnsiTheme="minorHAnsi"/>
                <w:b/>
                <w:bCs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        •        </w:t>
            </w:r>
            <w:r w:rsidRPr="00997506">
              <w:rPr>
                <w:rFonts w:asciiTheme="minorHAnsi" w:hAnsiTheme="minorHAnsi"/>
                <w:b/>
                <w:bCs/>
                <w:color w:val="1A1A1A" w:themeColor="background1" w:themeShade="1A"/>
                <w:lang w:val="fr-FR"/>
              </w:rPr>
              <w:t>Diplôme d’études secondaires (Science, série D)</w:t>
            </w:r>
          </w:p>
          <w:p w14:paraId="0497C818" w14:textId="77777777" w:rsidR="007F0A62" w:rsidRPr="00C25F9C" w:rsidRDefault="007F0A62" w:rsidP="003960A2">
            <w:pPr>
              <w:pStyle w:val="NormalWeb"/>
              <w:spacing w:before="180"/>
              <w:rPr>
                <w:rStyle w:val="Accentuation"/>
                <w:rFonts w:asciiTheme="minorHAnsi" w:hAnsiTheme="minorHAnsi"/>
                <w:b w:val="0"/>
                <w:iCs w:val="0"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Collège Henri Dumont, Cameroun – 2016</w:t>
            </w:r>
          </w:p>
          <w:p w14:paraId="4B61C48C" w14:textId="77777777" w:rsidR="007F0A62" w:rsidRPr="00C25F9C" w:rsidRDefault="007F0A62" w:rsidP="002E0D48">
            <w:pPr>
              <w:rPr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23" w:type="dxa"/>
            <w:vAlign w:val="bottom"/>
          </w:tcPr>
          <w:p w14:paraId="00BE0209" w14:textId="77777777" w:rsidR="007F0A62" w:rsidRPr="00C25F9C" w:rsidRDefault="007F0A62" w:rsidP="002E0D48">
            <w:pPr>
              <w:rPr>
                <w:rFonts w:cs="Rod"/>
                <w:noProof/>
                <w:color w:val="1A1A1A" w:themeColor="background1" w:themeShade="1A"/>
                <w:sz w:val="24"/>
                <w:szCs w:val="24"/>
                <w:lang w:val="en-GB" w:bidi="en-GB"/>
              </w:rPr>
            </w:pPr>
          </w:p>
        </w:tc>
        <w:tc>
          <w:tcPr>
            <w:tcW w:w="6084" w:type="dxa"/>
            <w:gridSpan w:val="3"/>
            <w:vAlign w:val="bottom"/>
          </w:tcPr>
          <w:p w14:paraId="21F437FF" w14:textId="6D5F1C69" w:rsidR="003935D4" w:rsidRPr="00C76E64" w:rsidRDefault="003935D4" w:rsidP="0049014C">
            <w:pPr>
              <w:pStyle w:val="p1"/>
              <w:jc w:val="both"/>
              <w:divId w:val="144985731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6E64">
              <w:rPr>
                <w:rStyle w:val="s1"/>
                <w:rFonts w:asciiTheme="minorHAnsi" w:hAnsiTheme="minorHAnsi"/>
                <w:sz w:val="24"/>
                <w:szCs w:val="24"/>
              </w:rPr>
              <w:t>Responsable du staff médical – Jeux de la Francophonie Kinshasa 2023</w:t>
            </w:r>
          </w:p>
          <w:p w14:paraId="3114EB1C" w14:textId="77777777" w:rsidR="003935D4" w:rsidRPr="00C76E64" w:rsidRDefault="003935D4" w:rsidP="00C76E64">
            <w:pPr>
              <w:pStyle w:val="p3"/>
              <w:jc w:val="both"/>
              <w:divId w:val="1449857310"/>
              <w:rPr>
                <w:rFonts w:asciiTheme="minorHAnsi" w:hAnsiTheme="minorHAnsi"/>
                <w:sz w:val="24"/>
                <w:szCs w:val="24"/>
              </w:rPr>
            </w:pP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Assuré le suivi médical des athlètes sur le site de la lutte africaine.</w:t>
            </w:r>
          </w:p>
          <w:p w14:paraId="0A8C50DD" w14:textId="77777777" w:rsidR="003935D4" w:rsidRPr="00C76E64" w:rsidRDefault="003935D4" w:rsidP="00C76E64">
            <w:pPr>
              <w:pStyle w:val="p3"/>
              <w:jc w:val="both"/>
              <w:divId w:val="1449857310"/>
              <w:rPr>
                <w:rFonts w:asciiTheme="minorHAnsi" w:hAnsiTheme="minorHAnsi"/>
                <w:sz w:val="24"/>
                <w:szCs w:val="24"/>
              </w:rPr>
            </w:pP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Géré les soins d’urgence et coordonné les interventions en collaboration avec les équipes médicales.</w:t>
            </w:r>
          </w:p>
          <w:p w14:paraId="4406F0E6" w14:textId="77777777" w:rsidR="003935D4" w:rsidRPr="00C76E64" w:rsidRDefault="003935D4" w:rsidP="00C76E64">
            <w:pPr>
              <w:pStyle w:val="p3"/>
              <w:jc w:val="both"/>
              <w:divId w:val="1449857310"/>
              <w:rPr>
                <w:rFonts w:asciiTheme="minorHAnsi" w:hAnsiTheme="minorHAnsi"/>
                <w:sz w:val="24"/>
                <w:szCs w:val="24"/>
              </w:rPr>
            </w:pP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lastRenderedPageBreak/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Veillé à l’application des protocoles de santé et à la prévention des blessures.</w:t>
            </w:r>
          </w:p>
          <w:p w14:paraId="59546D63" w14:textId="77777777" w:rsidR="003935D4" w:rsidRPr="00C76E64" w:rsidRDefault="003935D4" w:rsidP="00C76E64">
            <w:pPr>
              <w:pStyle w:val="p4"/>
              <w:jc w:val="both"/>
              <w:divId w:val="1449857310"/>
              <w:rPr>
                <w:rFonts w:asciiTheme="minorHAnsi" w:hAnsiTheme="minorHAnsi"/>
                <w:sz w:val="24"/>
                <w:szCs w:val="24"/>
              </w:rPr>
            </w:pPr>
          </w:p>
          <w:p w14:paraId="16F553E5" w14:textId="722B921F" w:rsidR="003935D4" w:rsidRPr="00C76E64" w:rsidRDefault="003935D4" w:rsidP="00C76E64">
            <w:pPr>
              <w:pStyle w:val="p1"/>
              <w:jc w:val="both"/>
              <w:divId w:val="144985731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6E64">
              <w:rPr>
                <w:rStyle w:val="s1"/>
                <w:rFonts w:asciiTheme="minorHAnsi" w:hAnsiTheme="minorHAnsi"/>
                <w:sz w:val="24"/>
                <w:szCs w:val="24"/>
              </w:rPr>
              <w:t>Responsable médical – AS École de Rugby, Cameroun</w:t>
            </w:r>
          </w:p>
          <w:p w14:paraId="5CA0455E" w14:textId="77777777" w:rsidR="003935D4" w:rsidRPr="00C76E64" w:rsidRDefault="003935D4" w:rsidP="00C76E64">
            <w:pPr>
              <w:pStyle w:val="p2"/>
              <w:jc w:val="both"/>
              <w:divId w:val="144985731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B920470" w14:textId="77777777" w:rsidR="003935D4" w:rsidRPr="00C76E64" w:rsidRDefault="003935D4" w:rsidP="00C76E64">
            <w:pPr>
              <w:pStyle w:val="p3"/>
              <w:jc w:val="both"/>
              <w:divId w:val="1449857310"/>
              <w:rPr>
                <w:rFonts w:asciiTheme="minorHAnsi" w:hAnsiTheme="minorHAnsi"/>
                <w:sz w:val="24"/>
                <w:szCs w:val="24"/>
              </w:rPr>
            </w:pP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Mis en place des programmes de réhabilitation et de prévention des blessures pour les joueurs.</w:t>
            </w:r>
          </w:p>
          <w:p w14:paraId="7BC0F5A1" w14:textId="77777777" w:rsidR="003935D4" w:rsidRPr="00C76E64" w:rsidRDefault="003935D4" w:rsidP="00C76E64">
            <w:pPr>
              <w:pStyle w:val="p3"/>
              <w:jc w:val="both"/>
              <w:divId w:val="1449857310"/>
              <w:rPr>
                <w:rFonts w:asciiTheme="minorHAnsi" w:hAnsiTheme="minorHAnsi"/>
                <w:sz w:val="24"/>
                <w:szCs w:val="24"/>
              </w:rPr>
            </w:pP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Assuré le suivi des performances physiques et des soins post-match.</w:t>
            </w:r>
          </w:p>
          <w:p w14:paraId="349C237D" w14:textId="77777777" w:rsidR="003935D4" w:rsidRPr="00C76E64" w:rsidRDefault="003935D4" w:rsidP="00C76E64">
            <w:pPr>
              <w:pStyle w:val="p3"/>
              <w:jc w:val="both"/>
              <w:divId w:val="1449857310"/>
              <w:rPr>
                <w:rFonts w:asciiTheme="minorHAnsi" w:hAnsiTheme="minorHAnsi"/>
                <w:sz w:val="24"/>
                <w:szCs w:val="24"/>
              </w:rPr>
            </w:pP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Éduqué les joueurs sur les bonnes pratiques pour maintenir leur santé et optimiser leur récupération.</w:t>
            </w:r>
          </w:p>
          <w:p w14:paraId="650A51F1" w14:textId="77777777" w:rsidR="003935D4" w:rsidRPr="00C76E64" w:rsidRDefault="003935D4" w:rsidP="00C76E64">
            <w:pPr>
              <w:pStyle w:val="p4"/>
              <w:jc w:val="both"/>
              <w:divId w:val="1449857310"/>
              <w:rPr>
                <w:rFonts w:asciiTheme="minorHAnsi" w:hAnsiTheme="minorHAnsi"/>
                <w:sz w:val="24"/>
                <w:szCs w:val="24"/>
              </w:rPr>
            </w:pPr>
          </w:p>
          <w:p w14:paraId="57F67B18" w14:textId="77777777" w:rsidR="003935D4" w:rsidRPr="00C76E64" w:rsidRDefault="003935D4" w:rsidP="00C76E64">
            <w:pPr>
              <w:pStyle w:val="p1"/>
              <w:jc w:val="both"/>
              <w:divId w:val="1449857310"/>
              <w:rPr>
                <w:rFonts w:asciiTheme="minorHAnsi" w:hAnsiTheme="minorHAnsi"/>
                <w:sz w:val="24"/>
                <w:szCs w:val="24"/>
              </w:rPr>
            </w:pPr>
            <w:r w:rsidRPr="00C76E64">
              <w:rPr>
                <w:rStyle w:val="s1"/>
                <w:rFonts w:asciiTheme="minorHAnsi" w:hAnsiTheme="minorHAnsi"/>
                <w:sz w:val="24"/>
                <w:szCs w:val="24"/>
              </w:rPr>
              <w:t>Promotrice – Institut de Santé et de Beauté L’Oasis</w:t>
            </w:r>
          </w:p>
          <w:p w14:paraId="25DD1AD1" w14:textId="77777777" w:rsidR="003935D4" w:rsidRPr="00C76E64" w:rsidRDefault="003935D4" w:rsidP="00C76E64">
            <w:pPr>
              <w:pStyle w:val="p2"/>
              <w:jc w:val="both"/>
              <w:divId w:val="1449857310"/>
              <w:rPr>
                <w:rFonts w:asciiTheme="minorHAnsi" w:hAnsiTheme="minorHAnsi"/>
                <w:sz w:val="24"/>
                <w:szCs w:val="24"/>
              </w:rPr>
            </w:pPr>
          </w:p>
          <w:p w14:paraId="2E5A8843" w14:textId="77777777" w:rsidR="003935D4" w:rsidRPr="00C76E64" w:rsidRDefault="003935D4" w:rsidP="00C76E64">
            <w:pPr>
              <w:pStyle w:val="p3"/>
              <w:jc w:val="both"/>
              <w:divId w:val="1449857310"/>
              <w:rPr>
                <w:rFonts w:asciiTheme="minorHAnsi" w:hAnsiTheme="minorHAnsi"/>
                <w:sz w:val="24"/>
                <w:szCs w:val="24"/>
              </w:rPr>
            </w:pP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Fourniture de soins thérapeutiques et esthétiques adaptés aux besoins des clients.</w:t>
            </w:r>
          </w:p>
          <w:p w14:paraId="622A3EFD" w14:textId="77777777" w:rsidR="003935D4" w:rsidRPr="00C76E64" w:rsidRDefault="003935D4" w:rsidP="00C76E64">
            <w:pPr>
              <w:pStyle w:val="p3"/>
              <w:jc w:val="both"/>
              <w:divId w:val="1449857310"/>
              <w:rPr>
                <w:rFonts w:asciiTheme="minorHAnsi" w:hAnsiTheme="minorHAnsi"/>
                <w:sz w:val="24"/>
                <w:szCs w:val="24"/>
              </w:rPr>
            </w:pP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C76E64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C76E64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Conception de programmes personnalisés pour améliorer le bien-être physique et mental.</w:t>
            </w:r>
          </w:p>
          <w:p w14:paraId="1460B836" w14:textId="432664B7" w:rsidR="007F0A62" w:rsidRPr="00C76E64" w:rsidRDefault="007F0A62" w:rsidP="00C76E64">
            <w:pPr>
              <w:pStyle w:val="p3"/>
              <w:jc w:val="both"/>
              <w:divId w:val="1011569581"/>
              <w:rPr>
                <w:rFonts w:asciiTheme="minorHAnsi" w:hAnsiTheme="minorHAnsi"/>
                <w:color w:val="1A1A1A" w:themeColor="background1" w:themeShade="1A"/>
                <w:sz w:val="24"/>
                <w:szCs w:val="24"/>
              </w:rPr>
            </w:pPr>
          </w:p>
        </w:tc>
      </w:tr>
      <w:tr w:rsidR="00745770" w:rsidRPr="00C25F9C" w14:paraId="28B0967C" w14:textId="77777777" w:rsidTr="00167253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3097" w:type="dxa"/>
            <w:gridSpan w:val="2"/>
          </w:tcPr>
          <w:tbl>
            <w:tblPr>
              <w:tblW w:w="5000" w:type="pct"/>
              <w:tblLayout w:type="fixed"/>
              <w:tblLook w:val="0600" w:firstRow="0" w:lastRow="0" w:firstColumn="0" w:lastColumn="0" w:noHBand="1" w:noVBand="1"/>
            </w:tblPr>
            <w:tblGrid>
              <w:gridCol w:w="2957"/>
            </w:tblGrid>
            <w:tr w:rsidR="00745770" w:rsidRPr="00C25F9C" w14:paraId="130F7EAA" w14:textId="77777777" w:rsidTr="003960A2">
              <w:trPr>
                <w:trHeight w:val="810"/>
              </w:trPr>
              <w:tc>
                <w:tcPr>
                  <w:tcW w:w="3097" w:type="dxa"/>
                </w:tcPr>
                <w:p w14:paraId="4C41CAD7" w14:textId="77777777" w:rsidR="00C02972" w:rsidRPr="00C02972" w:rsidRDefault="00C02972" w:rsidP="00C02972">
                  <w:pPr>
                    <w:keepNext/>
                    <w:keepLines/>
                    <w:outlineLvl w:val="1"/>
                    <w:rPr>
                      <w:rFonts w:eastAsiaTheme="majorEastAsia" w:cstheme="majorHAnsi"/>
                      <w:b/>
                      <w:bCs/>
                      <w:color w:val="1A1A1A" w:themeColor="background1" w:themeShade="1A"/>
                      <w:sz w:val="24"/>
                      <w:szCs w:val="24"/>
                    </w:rPr>
                  </w:pPr>
                  <w:r w:rsidRPr="00C02972">
                    <w:rPr>
                      <w:rFonts w:eastAsiaTheme="majorEastAsia" w:cstheme="majorHAnsi"/>
                      <w:b/>
                      <w:bCs/>
                      <w:color w:val="1A1A1A" w:themeColor="background1" w:themeShade="1A"/>
                      <w:sz w:val="24"/>
                      <w:szCs w:val="24"/>
                    </w:rPr>
                    <w:lastRenderedPageBreak/>
                    <w:t xml:space="preserve">Certifications </w:t>
                  </w:r>
                </w:p>
              </w:tc>
            </w:tr>
            <w:tr w:rsidR="00745770" w:rsidRPr="00C25F9C" w14:paraId="581724E8" w14:textId="77777777" w:rsidTr="003960A2">
              <w:tblPrEx>
                <w:tblCellMar>
                  <w:left w:w="70" w:type="dxa"/>
                  <w:right w:w="70" w:type="dxa"/>
                </w:tblCellMar>
              </w:tblPrEx>
              <w:trPr>
                <w:trHeight w:val="5085"/>
              </w:trPr>
              <w:tc>
                <w:tcPr>
                  <w:tcW w:w="3097" w:type="dxa"/>
                </w:tcPr>
                <w:p w14:paraId="32505D13" w14:textId="07648A78" w:rsidR="001C10F8" w:rsidRPr="008D12DA" w:rsidRDefault="008D12DA" w:rsidP="008D12DA">
                  <w:pPr>
                    <w:spacing w:before="180"/>
                    <w:jc w:val="both"/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</w:pPr>
                  <w:r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>.</w:t>
                  </w:r>
                  <w:r w:rsidRPr="008D12DA">
                    <w:rPr>
                      <w:rFonts w:eastAsiaTheme="minorEastAsia" w:cs="Times New Roman"/>
                      <w:b/>
                      <w:bCs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r w:rsidR="00FA70CF" w:rsidRPr="008D12DA">
                    <w:rPr>
                      <w:rFonts w:eastAsiaTheme="minorEastAsia" w:cs="Times New Roman"/>
                      <w:b/>
                      <w:bCs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>MEDIC 1 world rugby</w:t>
                  </w:r>
                  <w:r w:rsidR="00FA70CF" w:rsidRPr="008D12DA"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 xml:space="preserve"> : </w:t>
                  </w:r>
                  <w:r w:rsidR="001C10F8" w:rsidRPr="008D12DA"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>soins de premiers secours</w:t>
                  </w:r>
                </w:p>
                <w:p w14:paraId="547AEA17" w14:textId="4A474EF6" w:rsidR="00C02972" w:rsidRPr="008D12DA" w:rsidRDefault="008D12DA" w:rsidP="008D12DA">
                  <w:pPr>
                    <w:spacing w:before="180"/>
                    <w:jc w:val="both"/>
                    <w:rPr>
                      <w:rFonts w:eastAsiaTheme="minorEastAsia" w:cs="Times New Roman"/>
                      <w:b/>
                      <w:bCs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</w:pPr>
                  <w:r>
                    <w:rPr>
                      <w:rFonts w:eastAsiaTheme="minorEastAsia" w:cs="Times New Roman"/>
                      <w:b/>
                      <w:bCs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 xml:space="preserve">. </w:t>
                  </w:r>
                  <w:r w:rsidR="00C02972" w:rsidRPr="008D12DA">
                    <w:rPr>
                      <w:rFonts w:eastAsiaTheme="minorEastAsia" w:cs="Times New Roman"/>
                      <w:b/>
                      <w:bCs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>YALI Dakar Alumni – 2024</w:t>
                  </w:r>
                </w:p>
                <w:p w14:paraId="0A736640" w14:textId="77777777" w:rsidR="00C02972" w:rsidRPr="00C02972" w:rsidRDefault="00C02972" w:rsidP="00C02972">
                  <w:pPr>
                    <w:spacing w:before="180" w:line="240" w:lineRule="auto"/>
                    <w:rPr>
                      <w:rFonts w:eastAsiaTheme="minorEastAsia" w:cs="Times New Roman"/>
                      <w:b/>
                      <w:bCs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</w:pPr>
                  <w:r w:rsidRPr="00C02972"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>        •        </w:t>
                  </w:r>
                  <w:r w:rsidRPr="00C02972">
                    <w:rPr>
                      <w:rFonts w:eastAsiaTheme="minorEastAsia" w:cs="Times New Roman"/>
                      <w:b/>
                      <w:bCs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>Gestion d’événements sportifs et culturels</w:t>
                  </w:r>
                </w:p>
                <w:p w14:paraId="08265C53" w14:textId="77777777" w:rsidR="00C02972" w:rsidRPr="00C02972" w:rsidRDefault="00C02972" w:rsidP="00C02972">
                  <w:pPr>
                    <w:spacing w:before="180" w:line="240" w:lineRule="auto"/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</w:pPr>
                  <w:r w:rsidRPr="00C02972"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 xml:space="preserve">Organisation Internationale de la Francophonie (OIF) et Université </w:t>
                  </w:r>
                  <w:proofErr w:type="spellStart"/>
                  <w:r w:rsidRPr="00C02972"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>Senghor</w:t>
                  </w:r>
                  <w:proofErr w:type="spellEnd"/>
                  <w:r w:rsidRPr="00C02972"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 xml:space="preserve"> – 2023. </w:t>
                  </w:r>
                </w:p>
                <w:p w14:paraId="42B0A309" w14:textId="77777777" w:rsidR="00C02972" w:rsidRPr="00C02972" w:rsidRDefault="00C02972" w:rsidP="00C02972">
                  <w:pPr>
                    <w:numPr>
                      <w:ilvl w:val="0"/>
                      <w:numId w:val="21"/>
                    </w:numPr>
                    <w:spacing w:before="180" w:line="240" w:lineRule="auto"/>
                    <w:textAlignment w:val="center"/>
                    <w:rPr>
                      <w:rFonts w:eastAsia="Times New Roman" w:cs="Times New Roman"/>
                      <w:b/>
                      <w:bCs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</w:pPr>
                  <w:r w:rsidRPr="00C02972">
                    <w:rPr>
                      <w:rFonts w:eastAsia="Times New Roman" w:cs="Times New Roman"/>
                      <w:b/>
                      <w:bCs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 xml:space="preserve">Management des projets </w:t>
                  </w:r>
                </w:p>
                <w:p w14:paraId="0D6B63AB" w14:textId="5DC0E580" w:rsidR="00C02972" w:rsidRDefault="00C02972" w:rsidP="00C02972">
                  <w:pPr>
                    <w:spacing w:before="180" w:line="240" w:lineRule="auto"/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</w:pPr>
                  <w:r w:rsidRPr="00C02972"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 xml:space="preserve">Université canadienne des managements et technologies </w:t>
                  </w:r>
                  <w:r w:rsidR="00A92822"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>–</w:t>
                  </w:r>
                  <w:r w:rsidRPr="00C02972"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 xml:space="preserve"> 2023</w:t>
                  </w:r>
                </w:p>
                <w:p w14:paraId="17A79FF9" w14:textId="7C9AB33A" w:rsidR="00A92822" w:rsidRPr="00180100" w:rsidRDefault="00591E8D" w:rsidP="00591E8D">
                  <w:pPr>
                    <w:pStyle w:val="Paragraphedeliste"/>
                    <w:numPr>
                      <w:ilvl w:val="0"/>
                      <w:numId w:val="22"/>
                    </w:numPr>
                    <w:spacing w:before="180" w:line="240" w:lineRule="auto"/>
                    <w:rPr>
                      <w:rFonts w:eastAsiaTheme="minorEastAsia" w:cs="Times New Roman"/>
                      <w:b/>
                      <w:bCs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</w:pPr>
                  <w:r w:rsidRPr="00180100">
                    <w:rPr>
                      <w:rFonts w:eastAsiaTheme="minorEastAsia" w:cs="Times New Roman"/>
                      <w:b/>
                      <w:bCs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 xml:space="preserve">Gestion d’un projet de développement </w:t>
                  </w:r>
                </w:p>
                <w:p w14:paraId="44ADD23A" w14:textId="7C4EB1FC" w:rsidR="00591E8D" w:rsidRPr="00591E8D" w:rsidRDefault="00591E8D" w:rsidP="00591E8D">
                  <w:pPr>
                    <w:spacing w:before="180" w:line="240" w:lineRule="auto"/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</w:pPr>
                  <w:r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>Agence française de développement ( AFD</w:t>
                  </w:r>
                  <w:r w:rsidR="00180100">
                    <w:rPr>
                      <w:rFonts w:eastAsiaTheme="minorEastAsia" w:cs="Times New Roman"/>
                      <w:color w:val="1A1A1A" w:themeColor="background1" w:themeShade="1A"/>
                      <w:sz w:val="24"/>
                      <w:szCs w:val="24"/>
                      <w:lang w:val="fr-FR" w:eastAsia="fr-FR"/>
                    </w:rPr>
                    <w:t xml:space="preserve">) 2023 </w:t>
                  </w:r>
                </w:p>
                <w:p w14:paraId="6BDB50F7" w14:textId="77777777" w:rsidR="00C02972" w:rsidRPr="00C02972" w:rsidRDefault="00C02972" w:rsidP="00C02972">
                  <w:pPr>
                    <w:rPr>
                      <w:color w:val="1A1A1A" w:themeColor="background1" w:themeShade="1A"/>
                      <w:sz w:val="24"/>
                      <w:szCs w:val="24"/>
                    </w:rPr>
                  </w:pPr>
                </w:p>
                <w:p w14:paraId="57BDF643" w14:textId="77777777" w:rsidR="00C02972" w:rsidRPr="00C02972" w:rsidRDefault="00C02972" w:rsidP="00C02972">
                  <w:pPr>
                    <w:rPr>
                      <w:color w:val="1A1A1A" w:themeColor="background1" w:themeShade="1A"/>
                      <w:sz w:val="24"/>
                      <w:szCs w:val="24"/>
                    </w:rPr>
                  </w:pPr>
                </w:p>
                <w:p w14:paraId="2D9D3CC9" w14:textId="77777777" w:rsidR="00C02972" w:rsidRPr="00C02972" w:rsidRDefault="00C02972" w:rsidP="00C02972">
                  <w:pPr>
                    <w:rPr>
                      <w:rFonts w:cstheme="majorHAnsi"/>
                      <w:b/>
                      <w:bCs/>
                      <w:color w:val="1A1A1A" w:themeColor="background1" w:themeShade="1A"/>
                      <w:sz w:val="24"/>
                      <w:szCs w:val="24"/>
                    </w:rPr>
                  </w:pPr>
                  <w:r w:rsidRPr="00C02972">
                    <w:rPr>
                      <w:rFonts w:cstheme="majorHAnsi"/>
                      <w:b/>
                      <w:bCs/>
                      <w:color w:val="1A1A1A" w:themeColor="background1" w:themeShade="1A"/>
                      <w:sz w:val="24"/>
                      <w:szCs w:val="24"/>
                    </w:rPr>
                    <w:t xml:space="preserve">Centre </w:t>
                  </w:r>
                  <w:proofErr w:type="spellStart"/>
                  <w:r w:rsidRPr="00C02972">
                    <w:rPr>
                      <w:rFonts w:cstheme="majorHAnsi"/>
                      <w:b/>
                      <w:bCs/>
                      <w:color w:val="1A1A1A" w:themeColor="background1" w:themeShade="1A"/>
                      <w:sz w:val="24"/>
                      <w:szCs w:val="24"/>
                    </w:rPr>
                    <w:t>d’intérêts</w:t>
                  </w:r>
                  <w:proofErr w:type="spellEnd"/>
                  <w:r w:rsidRPr="00C02972">
                    <w:rPr>
                      <w:rFonts w:cstheme="majorHAnsi"/>
                      <w:b/>
                      <w:bCs/>
                      <w:color w:val="1A1A1A" w:themeColor="background1" w:themeShade="1A"/>
                      <w:sz w:val="24"/>
                      <w:szCs w:val="24"/>
                    </w:rPr>
                    <w:t xml:space="preserve"> </w:t>
                  </w:r>
                </w:p>
                <w:p w14:paraId="0431B9B3" w14:textId="77777777" w:rsidR="00C02972" w:rsidRPr="00C02972" w:rsidRDefault="00C02972" w:rsidP="00C02972">
                  <w:pPr>
                    <w:spacing w:before="180"/>
                    <w:rPr>
                      <w:rFonts w:cs="Times New Roman"/>
                      <w:color w:val="1A1A1A" w:themeColor="background1" w:themeShade="1A"/>
                      <w:sz w:val="24"/>
                      <w:szCs w:val="24"/>
                      <w:lang w:val="fr-FR"/>
                    </w:rPr>
                  </w:pPr>
                  <w:r w:rsidRPr="00C02972">
                    <w:rPr>
                      <w:rFonts w:cs="Times New Roman"/>
                      <w:color w:val="1A1A1A" w:themeColor="background1" w:themeShade="1A"/>
                      <w:sz w:val="24"/>
                      <w:szCs w:val="24"/>
                      <w:lang w:val="fr-FR"/>
                    </w:rPr>
                    <w:t>        •        Développement personnel et entrepreneuriat</w:t>
                  </w:r>
                </w:p>
                <w:p w14:paraId="02ADB0DE" w14:textId="77777777" w:rsidR="00C02972" w:rsidRPr="00C02972" w:rsidRDefault="00C02972" w:rsidP="00C02972">
                  <w:pPr>
                    <w:spacing w:before="180"/>
                    <w:rPr>
                      <w:rFonts w:cs="Times New Roman"/>
                      <w:color w:val="1A1A1A" w:themeColor="background1" w:themeShade="1A"/>
                      <w:sz w:val="24"/>
                      <w:szCs w:val="24"/>
                      <w:lang w:val="fr-FR"/>
                    </w:rPr>
                  </w:pPr>
                  <w:r w:rsidRPr="00C02972">
                    <w:rPr>
                      <w:rFonts w:cs="Times New Roman"/>
                      <w:color w:val="1A1A1A" w:themeColor="background1" w:themeShade="1A"/>
                      <w:sz w:val="24"/>
                      <w:szCs w:val="24"/>
                      <w:lang w:val="fr-FR"/>
                    </w:rPr>
                    <w:lastRenderedPageBreak/>
                    <w:t>        •        Jardinage de plantes thérapeutiques</w:t>
                  </w:r>
                </w:p>
                <w:p w14:paraId="5C66E7E6" w14:textId="77777777" w:rsidR="00C02972" w:rsidRPr="00C02972" w:rsidRDefault="00C02972" w:rsidP="00C02972">
                  <w:pPr>
                    <w:spacing w:before="180"/>
                    <w:rPr>
                      <w:rFonts w:cs="Times New Roman"/>
                      <w:color w:val="1A1A1A" w:themeColor="background1" w:themeShade="1A"/>
                      <w:sz w:val="24"/>
                      <w:szCs w:val="24"/>
                      <w:lang w:val="fr-FR"/>
                    </w:rPr>
                  </w:pPr>
                  <w:r w:rsidRPr="00C02972">
                    <w:rPr>
                      <w:rFonts w:cs="Times New Roman"/>
                      <w:color w:val="1A1A1A" w:themeColor="background1" w:themeShade="1A"/>
                      <w:sz w:val="24"/>
                      <w:szCs w:val="24"/>
                      <w:lang w:val="fr-FR"/>
                    </w:rPr>
                    <w:t>        •        Voyage et tourisme</w:t>
                  </w:r>
                </w:p>
                <w:p w14:paraId="6A702A0C" w14:textId="60D3CF9F" w:rsidR="00C02972" w:rsidRPr="00C02972" w:rsidRDefault="00C02972" w:rsidP="00E51A5F">
                  <w:pPr>
                    <w:spacing w:before="180"/>
                    <w:rPr>
                      <w:rFonts w:cs="Times New Roman"/>
                      <w:color w:val="1A1A1A" w:themeColor="background1" w:themeShade="1A"/>
                      <w:sz w:val="24"/>
                      <w:szCs w:val="24"/>
                      <w:lang w:val="fr-FR"/>
                    </w:rPr>
                  </w:pPr>
                  <w:r w:rsidRPr="00C02972">
                    <w:rPr>
                      <w:rFonts w:cs="Times New Roman"/>
                      <w:color w:val="1A1A1A" w:themeColor="background1" w:themeShade="1A"/>
                      <w:sz w:val="24"/>
                      <w:szCs w:val="24"/>
                      <w:lang w:val="fr-FR"/>
                    </w:rPr>
                    <w:t>        •        Sports : Rugby, marc</w:t>
                  </w:r>
                  <w:r w:rsidR="00E51A5F" w:rsidRPr="00C25F9C">
                    <w:rPr>
                      <w:rFonts w:cs="Times New Roman"/>
                      <w:color w:val="1A1A1A" w:themeColor="background1" w:themeShade="1A"/>
                      <w:sz w:val="24"/>
                      <w:szCs w:val="24"/>
                      <w:lang w:val="fr-FR"/>
                    </w:rPr>
                    <w:t>he</w:t>
                  </w:r>
                </w:p>
                <w:p w14:paraId="6C0A0964" w14:textId="77777777" w:rsidR="00C25F9C" w:rsidRPr="00C02972" w:rsidRDefault="00C25F9C" w:rsidP="00C02972">
                  <w:pPr>
                    <w:rPr>
                      <w:color w:val="1A1A1A" w:themeColor="background1" w:themeShade="1A"/>
                      <w:sz w:val="24"/>
                      <w:szCs w:val="24"/>
                    </w:rPr>
                  </w:pPr>
                </w:p>
              </w:tc>
            </w:tr>
          </w:tbl>
          <w:p w14:paraId="75A0D00C" w14:textId="11B1A850" w:rsidR="007F0A62" w:rsidRPr="00C25F9C" w:rsidRDefault="007F0A62" w:rsidP="002E0D48">
            <w:pPr>
              <w:rPr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23" w:type="dxa"/>
            <w:vMerge w:val="restart"/>
          </w:tcPr>
          <w:p w14:paraId="355A4E2D" w14:textId="77777777" w:rsidR="007F0A62" w:rsidRPr="00C25F9C" w:rsidRDefault="007F0A62" w:rsidP="00AC4D3E">
            <w:pPr>
              <w:rPr>
                <w:rFonts w:cs="Rod"/>
                <w:noProof/>
                <w:color w:val="1A1A1A" w:themeColor="background1" w:themeShade="1A"/>
                <w:sz w:val="24"/>
                <w:szCs w:val="24"/>
                <w:lang w:val="en-GB" w:bidi="en-GB"/>
              </w:rPr>
            </w:pPr>
          </w:p>
        </w:tc>
        <w:tc>
          <w:tcPr>
            <w:tcW w:w="6084" w:type="dxa"/>
            <w:gridSpan w:val="3"/>
            <w:vMerge w:val="restart"/>
          </w:tcPr>
          <w:p w14:paraId="0ECBC3A3" w14:textId="75E1B25A" w:rsidR="007F0A62" w:rsidRPr="00997506" w:rsidRDefault="007F0A62">
            <w:pPr>
              <w:pStyle w:val="NormalWeb"/>
              <w:divId w:val="284392022"/>
              <w:rPr>
                <w:rFonts w:asciiTheme="minorHAnsi" w:hAnsiTheme="minorHAnsi"/>
                <w:b/>
                <w:bCs/>
                <w:color w:val="1A1A1A" w:themeColor="background1" w:themeShade="1A"/>
                <w:lang w:val="fr-FR"/>
              </w:rPr>
            </w:pPr>
            <w:r w:rsidRPr="00997506">
              <w:rPr>
                <w:rFonts w:asciiTheme="minorHAnsi" w:hAnsiTheme="minorHAnsi"/>
                <w:b/>
                <w:bCs/>
                <w:color w:val="1A1A1A" w:themeColor="background1" w:themeShade="1A"/>
                <w:lang w:val="fr-FR"/>
              </w:rPr>
              <w:t>Lion Rugby – Yaoundé, Cameroun</w:t>
            </w:r>
          </w:p>
          <w:p w14:paraId="3A1D082D" w14:textId="77777777" w:rsidR="007F0A62" w:rsidRPr="00997506" w:rsidRDefault="007F0A62">
            <w:pPr>
              <w:pStyle w:val="NormalWeb"/>
              <w:divId w:val="284392022"/>
              <w:rPr>
                <w:rFonts w:asciiTheme="minorHAnsi" w:hAnsiTheme="minorHAnsi"/>
                <w:b/>
                <w:bCs/>
                <w:color w:val="1A1A1A" w:themeColor="background1" w:themeShade="1A"/>
                <w:lang w:val="fr-FR"/>
              </w:rPr>
            </w:pPr>
            <w:r w:rsidRPr="00997506">
              <w:rPr>
                <w:rFonts w:asciiTheme="minorHAnsi" w:hAnsiTheme="minorHAnsi"/>
                <w:b/>
                <w:bCs/>
                <w:color w:val="1A1A1A" w:themeColor="background1" w:themeShade="1A"/>
                <w:lang w:val="fr-FR"/>
              </w:rPr>
              <w:t>2023 - Présent</w:t>
            </w:r>
          </w:p>
          <w:p w14:paraId="06CF7686" w14:textId="77777777" w:rsidR="007F0A62" w:rsidRPr="00997506" w:rsidRDefault="007F0A62">
            <w:pPr>
              <w:pStyle w:val="NormalWeb"/>
              <w:divId w:val="284392022"/>
              <w:rPr>
                <w:rFonts w:asciiTheme="minorHAnsi" w:hAnsiTheme="minorHAnsi"/>
                <w:b/>
                <w:bCs/>
                <w:color w:val="1A1A1A" w:themeColor="background1" w:themeShade="1A"/>
                <w:lang w:val="fr-FR"/>
              </w:rPr>
            </w:pPr>
            <w:r w:rsidRPr="00997506">
              <w:rPr>
                <w:rFonts w:asciiTheme="minorHAnsi" w:hAnsiTheme="minorHAnsi"/>
                <w:b/>
                <w:bCs/>
                <w:color w:val="1A1A1A" w:themeColor="background1" w:themeShade="1A"/>
                <w:lang w:val="fr-FR"/>
              </w:rPr>
              <w:t> </w:t>
            </w:r>
          </w:p>
          <w:p w14:paraId="6002B3CA" w14:textId="77777777" w:rsidR="007F0A62" w:rsidRPr="00C25F9C" w:rsidRDefault="007F0A62">
            <w:pPr>
              <w:pStyle w:val="NormalWeb"/>
              <w:spacing w:before="180"/>
              <w:divId w:val="284392022"/>
              <w:rPr>
                <w:rFonts w:asciiTheme="minorHAnsi" w:hAnsiTheme="minorHAnsi"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        •        Fourniture de couverture médicale pour plus de 50 matchs, gestion des blessures sur le terrain.</w:t>
            </w:r>
          </w:p>
          <w:p w14:paraId="62B846AA" w14:textId="77777777" w:rsidR="007F0A62" w:rsidRPr="00C25F9C" w:rsidRDefault="007F0A62">
            <w:pPr>
              <w:pStyle w:val="NormalWeb"/>
              <w:spacing w:before="180"/>
              <w:divId w:val="284392022"/>
              <w:rPr>
                <w:rFonts w:asciiTheme="minorHAnsi" w:hAnsiTheme="minorHAnsi"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        •        Supervision du budget du personnel médical et gestion des équipements.</w:t>
            </w:r>
          </w:p>
          <w:p w14:paraId="7342BF48" w14:textId="1AA68B6C" w:rsidR="007F0A62" w:rsidRPr="00C25F9C" w:rsidRDefault="007F0A62">
            <w:pPr>
              <w:pStyle w:val="NormalWeb"/>
              <w:spacing w:before="180"/>
              <w:divId w:val="284392022"/>
              <w:rPr>
                <w:rFonts w:asciiTheme="minorHAnsi" w:hAnsiTheme="minorHAnsi"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        •        Suivi et rééducation coordonnée des athlètes pour assurer leur récupération optimale.</w:t>
            </w:r>
          </w:p>
          <w:p w14:paraId="1EB0E3F2" w14:textId="77777777" w:rsidR="00C76E64" w:rsidRDefault="00C76E64" w:rsidP="00C76E64">
            <w:pPr>
              <w:pStyle w:val="NormalWeb"/>
              <w:divId w:val="284392022"/>
              <w:rPr>
                <w:rFonts w:asciiTheme="minorHAnsi" w:hAnsiTheme="minorHAnsi"/>
                <w:color w:val="1A1A1A" w:themeColor="background1" w:themeShade="1A"/>
                <w:lang w:val="fr-FR"/>
              </w:rPr>
            </w:pPr>
          </w:p>
          <w:p w14:paraId="5244733E" w14:textId="77777777" w:rsidR="00C76E64" w:rsidRDefault="00C76E64" w:rsidP="00C76E64">
            <w:pPr>
              <w:pStyle w:val="NormalWeb"/>
              <w:divId w:val="284392022"/>
              <w:rPr>
                <w:rFonts w:asciiTheme="minorHAnsi" w:hAnsiTheme="minorHAnsi"/>
                <w:color w:val="1A1A1A" w:themeColor="background1" w:themeShade="1A"/>
                <w:lang w:val="fr-FR"/>
              </w:rPr>
            </w:pPr>
          </w:p>
          <w:p w14:paraId="24402402" w14:textId="03258AA4" w:rsidR="007F0A62" w:rsidRDefault="007F0A62" w:rsidP="00C76E64">
            <w:pPr>
              <w:pStyle w:val="NormalWeb"/>
              <w:divId w:val="284392022"/>
              <w:rPr>
                <w:rFonts w:cstheme="majorHAnsi"/>
                <w:b/>
                <w:bCs/>
                <w:color w:val="1A1A1A" w:themeColor="background1" w:themeShade="1A"/>
              </w:rPr>
            </w:pPr>
            <w:r w:rsidRPr="00FC76CC">
              <w:rPr>
                <w:rFonts w:cstheme="majorHAnsi"/>
                <w:b/>
                <w:bCs/>
                <w:color w:val="1A1A1A" w:themeColor="background1" w:themeShade="1A"/>
              </w:rPr>
              <w:t xml:space="preserve">Competences </w:t>
            </w:r>
          </w:p>
          <w:p w14:paraId="17335F83" w14:textId="77777777" w:rsidR="002B5FD5" w:rsidRPr="00C76E64" w:rsidRDefault="002B5FD5" w:rsidP="00C76E64">
            <w:pPr>
              <w:pStyle w:val="NormalWeb"/>
              <w:divId w:val="284392022"/>
              <w:rPr>
                <w:rStyle w:val="Accentuation"/>
                <w:rFonts w:asciiTheme="minorHAnsi" w:hAnsiTheme="minorHAnsi"/>
                <w:bCs/>
                <w:iCs w:val="0"/>
                <w:color w:val="1A1A1A" w:themeColor="background1" w:themeShade="1A"/>
                <w:lang w:val="fr-FR"/>
              </w:rPr>
            </w:pPr>
          </w:p>
          <w:p w14:paraId="1F39EA9B" w14:textId="77777777" w:rsidR="00E645CC" w:rsidRPr="002B5FD5" w:rsidRDefault="00E645CC" w:rsidP="002B5FD5">
            <w:pPr>
              <w:pStyle w:val="p1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  <w:r w:rsidRPr="002B5FD5">
              <w:rPr>
                <w:rStyle w:val="s1"/>
                <w:rFonts w:asciiTheme="minorHAnsi" w:hAnsiTheme="minorHAnsi"/>
                <w:sz w:val="24"/>
                <w:szCs w:val="24"/>
              </w:rPr>
              <w:t>Techniques</w:t>
            </w:r>
          </w:p>
          <w:p w14:paraId="0BE9F542" w14:textId="77777777" w:rsidR="00E645CC" w:rsidRPr="002B5FD5" w:rsidRDefault="00E645CC" w:rsidP="002B5FD5">
            <w:pPr>
              <w:pStyle w:val="p2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</w:p>
          <w:p w14:paraId="29729A41" w14:textId="77777777" w:rsidR="00E645CC" w:rsidRPr="002B5FD5" w:rsidRDefault="00E645CC" w:rsidP="002B5FD5">
            <w:pPr>
              <w:pStyle w:val="p3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Évaluation des capacités fonctionnelles et élaboration de diagnostics masso-kinésithérapiques.</w:t>
            </w:r>
          </w:p>
          <w:p w14:paraId="2C9468B6" w14:textId="77777777" w:rsidR="00E645CC" w:rsidRPr="002B5FD5" w:rsidRDefault="00E645CC" w:rsidP="002B5FD5">
            <w:pPr>
              <w:pStyle w:val="p3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Mise en œuvre de soins adaptés en respectant les protocoles d’hygiène et les règles de bonnes pratiques.</w:t>
            </w:r>
          </w:p>
          <w:p w14:paraId="5481D154" w14:textId="77777777" w:rsidR="00E645CC" w:rsidRPr="002B5FD5" w:rsidRDefault="00E645CC" w:rsidP="002B5FD5">
            <w:pPr>
              <w:pStyle w:val="p3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Prévention des blessures et accompagnement des patients vers une autonomisation durable.</w:t>
            </w:r>
          </w:p>
          <w:p w14:paraId="13485ABC" w14:textId="77777777" w:rsidR="00E645CC" w:rsidRPr="002B5FD5" w:rsidRDefault="00E645CC" w:rsidP="002B5FD5">
            <w:pPr>
              <w:pStyle w:val="p3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Suivi et évaluation de la qualité des pratiques et des résultats thérapeutiques.</w:t>
            </w:r>
          </w:p>
          <w:p w14:paraId="59CDA241" w14:textId="77777777" w:rsidR="00E645CC" w:rsidRPr="002B5FD5" w:rsidRDefault="00E645CC" w:rsidP="002B5FD5">
            <w:pPr>
              <w:pStyle w:val="p4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</w:p>
          <w:p w14:paraId="40D68E26" w14:textId="77777777" w:rsidR="00E645CC" w:rsidRPr="002B5FD5" w:rsidRDefault="00E645CC" w:rsidP="002B5FD5">
            <w:pPr>
              <w:pStyle w:val="p1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  <w:r w:rsidRPr="002B5FD5">
              <w:rPr>
                <w:rStyle w:val="s1"/>
                <w:rFonts w:asciiTheme="minorHAnsi" w:hAnsiTheme="minorHAnsi"/>
                <w:sz w:val="24"/>
                <w:szCs w:val="24"/>
              </w:rPr>
              <w:t>Personnelles</w:t>
            </w:r>
          </w:p>
          <w:p w14:paraId="02182F49" w14:textId="77777777" w:rsidR="00E645CC" w:rsidRPr="002B5FD5" w:rsidRDefault="00E645CC" w:rsidP="002B5FD5">
            <w:pPr>
              <w:pStyle w:val="p2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</w:p>
          <w:p w14:paraId="74DAB113" w14:textId="77777777" w:rsidR="00E645CC" w:rsidRPr="002B5FD5" w:rsidRDefault="00E645CC" w:rsidP="002B5FD5">
            <w:pPr>
              <w:pStyle w:val="p3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Excellente capacité d’adaptation et gestion du stress dans des environnements exigeants.</w:t>
            </w:r>
          </w:p>
          <w:p w14:paraId="04C81088" w14:textId="77777777" w:rsidR="00E645CC" w:rsidRPr="002B5FD5" w:rsidRDefault="00E645CC" w:rsidP="002B5FD5">
            <w:pPr>
              <w:pStyle w:val="p3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lastRenderedPageBreak/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Dynamisme, sens des priorités et organisation rigoureuse.</w:t>
            </w:r>
          </w:p>
          <w:p w14:paraId="0A2EE7BC" w14:textId="77777777" w:rsidR="00E645CC" w:rsidRPr="002B5FD5" w:rsidRDefault="00E645CC" w:rsidP="002B5FD5">
            <w:pPr>
              <w:pStyle w:val="p3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Empathie et bienveillance favorisant une relation de confiance avec les patients.</w:t>
            </w:r>
          </w:p>
          <w:p w14:paraId="447CBEDC" w14:textId="77777777" w:rsidR="00E645CC" w:rsidRDefault="00E645CC" w:rsidP="002B5FD5">
            <w:pPr>
              <w:pStyle w:val="p4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</w:p>
          <w:p w14:paraId="46C562C8" w14:textId="77777777" w:rsidR="002B5FD5" w:rsidRPr="002B5FD5" w:rsidRDefault="002B5FD5" w:rsidP="002B5FD5">
            <w:pPr>
              <w:pStyle w:val="p4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</w:p>
          <w:p w14:paraId="00B2D42B" w14:textId="77777777" w:rsidR="00E645CC" w:rsidRPr="002B5FD5" w:rsidRDefault="00E645CC" w:rsidP="002B5FD5">
            <w:pPr>
              <w:pStyle w:val="p1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  <w:r w:rsidRPr="002B5FD5">
              <w:rPr>
                <w:rStyle w:val="s1"/>
                <w:rFonts w:asciiTheme="minorHAnsi" w:hAnsiTheme="minorHAnsi"/>
                <w:sz w:val="24"/>
                <w:szCs w:val="24"/>
              </w:rPr>
              <w:t>Technologiques</w:t>
            </w:r>
          </w:p>
          <w:p w14:paraId="67822BB8" w14:textId="77777777" w:rsidR="00E645CC" w:rsidRPr="002B5FD5" w:rsidRDefault="00E645CC" w:rsidP="002B5FD5">
            <w:pPr>
              <w:pStyle w:val="p2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</w:p>
          <w:p w14:paraId="07D4113B" w14:textId="77777777" w:rsidR="00E645CC" w:rsidRPr="002B5FD5" w:rsidRDefault="00E645CC" w:rsidP="002B5FD5">
            <w:pPr>
              <w:pStyle w:val="p3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Bonne maîtrise des applications Web et des outils numériques pour la gestion des dossiers patients.</w:t>
            </w:r>
          </w:p>
          <w:p w14:paraId="6DA5CC23" w14:textId="77777777" w:rsidR="00E645CC" w:rsidRPr="002B5FD5" w:rsidRDefault="00E645CC" w:rsidP="002B5FD5">
            <w:pPr>
              <w:pStyle w:val="p3"/>
              <w:jc w:val="both"/>
              <w:divId w:val="2001498796"/>
              <w:rPr>
                <w:rFonts w:asciiTheme="minorHAnsi" w:hAnsiTheme="minorHAnsi"/>
                <w:sz w:val="24"/>
                <w:szCs w:val="24"/>
              </w:rPr>
            </w:pP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•</w:t>
            </w:r>
            <w:r w:rsidRPr="002B5FD5">
              <w:rPr>
                <w:rStyle w:val="apple-tab-span"/>
                <w:rFonts w:asciiTheme="minorHAnsi" w:hAnsiTheme="minorHAnsi"/>
                <w:sz w:val="24"/>
                <w:szCs w:val="24"/>
              </w:rPr>
              <w:tab/>
            </w:r>
            <w:r w:rsidRPr="002B5FD5">
              <w:rPr>
                <w:rStyle w:val="s2"/>
                <w:rFonts w:asciiTheme="minorHAnsi" w:hAnsiTheme="minorHAnsi"/>
                <w:b w:val="0"/>
                <w:bCs w:val="0"/>
                <w:sz w:val="24"/>
                <w:szCs w:val="24"/>
              </w:rPr>
              <w:t>Accès et utilisation efficace d’ordinateurs, tablettes et smartphones.</w:t>
            </w:r>
          </w:p>
          <w:p w14:paraId="049B5948" w14:textId="77777777" w:rsidR="00090CA8" w:rsidRDefault="007F0A62">
            <w:pPr>
              <w:pStyle w:val="NormalWeb"/>
              <w:spacing w:before="180"/>
              <w:divId w:val="1885437560"/>
              <w:rPr>
                <w:rFonts w:asciiTheme="minorHAnsi" w:hAnsiTheme="minorHAnsi"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        •       </w:t>
            </w:r>
            <w:r w:rsidR="00090CA8">
              <w:rPr>
                <w:rFonts w:asciiTheme="minorHAnsi" w:hAnsiTheme="minorHAnsi"/>
                <w:color w:val="1A1A1A" w:themeColor="background1" w:themeShade="1A"/>
                <w:lang w:val="fr-FR"/>
              </w:rPr>
              <w:t xml:space="preserve">Maitrise des : </w:t>
            </w:r>
          </w:p>
          <w:p w14:paraId="6AE7CBAA" w14:textId="7B41AD50" w:rsidR="007F0A62" w:rsidRPr="00C25F9C" w:rsidRDefault="007F0A62" w:rsidP="00090CA8">
            <w:pPr>
              <w:pStyle w:val="NormalWeb"/>
              <w:numPr>
                <w:ilvl w:val="1"/>
                <w:numId w:val="21"/>
              </w:numPr>
              <w:spacing w:before="180"/>
              <w:divId w:val="1885437560"/>
              <w:rPr>
                <w:rFonts w:asciiTheme="minorHAnsi" w:hAnsiTheme="minorHAnsi"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Outils collaboratifs : Sheets, Slides, Google Docs</w:t>
            </w:r>
          </w:p>
          <w:p w14:paraId="597D1D89" w14:textId="1B99147A" w:rsidR="007F0A62" w:rsidRPr="00C25F9C" w:rsidRDefault="007F0A62" w:rsidP="00090CA8">
            <w:pPr>
              <w:pStyle w:val="NormalWeb"/>
              <w:numPr>
                <w:ilvl w:val="1"/>
                <w:numId w:val="21"/>
              </w:numPr>
              <w:spacing w:before="180"/>
              <w:divId w:val="1885437560"/>
              <w:rPr>
                <w:rFonts w:asciiTheme="minorHAnsi" w:hAnsiTheme="minorHAnsi"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        Logiciels de traitement de texte et de données : Word, Excel, PowerPoint</w:t>
            </w:r>
          </w:p>
          <w:p w14:paraId="2FE2F673" w14:textId="3D7799C6" w:rsidR="007F0A62" w:rsidRPr="00C25F9C" w:rsidRDefault="007F0A62" w:rsidP="00090CA8">
            <w:pPr>
              <w:pStyle w:val="NormalWeb"/>
              <w:numPr>
                <w:ilvl w:val="1"/>
                <w:numId w:val="21"/>
              </w:numPr>
              <w:spacing w:before="180"/>
              <w:divId w:val="1885437560"/>
              <w:rPr>
                <w:rFonts w:asciiTheme="minorHAnsi" w:hAnsiTheme="minorHAnsi"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        Logiciels d’édition d’images : Photoshop, Canva</w:t>
            </w:r>
          </w:p>
          <w:p w14:paraId="31155FE9" w14:textId="77777777" w:rsidR="007F0A62" w:rsidRPr="00C25F9C" w:rsidRDefault="007F0A62">
            <w:pPr>
              <w:pStyle w:val="NormalWeb"/>
              <w:spacing w:before="180"/>
              <w:divId w:val="1885437560"/>
              <w:rPr>
                <w:rFonts w:asciiTheme="minorHAnsi" w:hAnsiTheme="minorHAnsi"/>
                <w:color w:val="1A1A1A" w:themeColor="background1" w:themeShade="1A"/>
                <w:lang w:val="fr-FR"/>
              </w:rPr>
            </w:pPr>
            <w:r w:rsidRPr="00C25F9C">
              <w:rPr>
                <w:rFonts w:asciiTheme="minorHAnsi" w:hAnsiTheme="minorHAnsi"/>
                <w:color w:val="1A1A1A" w:themeColor="background1" w:themeShade="1A"/>
                <w:lang w:val="fr-FR"/>
              </w:rPr>
              <w:t> </w:t>
            </w:r>
          </w:p>
          <w:p w14:paraId="4A2C8329" w14:textId="2951D190" w:rsidR="007F0A62" w:rsidRPr="00C25F9C" w:rsidRDefault="007F0A62" w:rsidP="002A22AA">
            <w:pPr>
              <w:pStyle w:val="Listepuces"/>
              <w:numPr>
                <w:ilvl w:val="0"/>
                <w:numId w:val="0"/>
              </w:numPr>
              <w:rPr>
                <w:color w:val="1A1A1A" w:themeColor="background1" w:themeShade="1A"/>
                <w:sz w:val="24"/>
                <w:szCs w:val="24"/>
              </w:rPr>
            </w:pPr>
          </w:p>
        </w:tc>
      </w:tr>
      <w:tr w:rsidR="00745770" w:rsidRPr="00745770" w14:paraId="5C859ADF" w14:textId="77777777" w:rsidTr="002E0D48">
        <w:trPr>
          <w:trHeight w:val="810"/>
        </w:trPr>
        <w:tc>
          <w:tcPr>
            <w:tcW w:w="3097" w:type="dxa"/>
            <w:gridSpan w:val="2"/>
          </w:tcPr>
          <w:p w14:paraId="1989DDAE" w14:textId="62B14B95" w:rsidR="00E51A5F" w:rsidRPr="00745770" w:rsidRDefault="00E51A5F" w:rsidP="002E0D48">
            <w:pPr>
              <w:pStyle w:val="Titre2"/>
              <w:rPr>
                <w:rFonts w:asciiTheme="majorHAnsi" w:hAnsiTheme="majorHAnsi" w:cstheme="majorHAnsi"/>
                <w:bCs/>
                <w:color w:val="1A1A1A" w:themeColor="background1" w:themeShade="1A"/>
                <w:sz w:val="28"/>
                <w:szCs w:val="28"/>
              </w:rPr>
            </w:pPr>
            <w:r w:rsidRPr="00745770">
              <w:rPr>
                <w:rFonts w:asciiTheme="majorHAnsi" w:hAnsiTheme="majorHAnsi" w:cstheme="majorHAnsi"/>
                <w:bCs/>
                <w:color w:val="1A1A1A" w:themeColor="background1" w:themeShade="1A"/>
                <w:sz w:val="28"/>
                <w:szCs w:val="28"/>
              </w:rPr>
              <w:lastRenderedPageBreak/>
              <w:t xml:space="preserve">Langues </w:t>
            </w:r>
          </w:p>
        </w:tc>
        <w:tc>
          <w:tcPr>
            <w:tcW w:w="323" w:type="dxa"/>
            <w:vMerge/>
          </w:tcPr>
          <w:p w14:paraId="590A0C63" w14:textId="77777777" w:rsidR="00E51A5F" w:rsidRPr="00745770" w:rsidRDefault="00E51A5F" w:rsidP="00AC4D3E">
            <w:pPr>
              <w:rPr>
                <w:rFonts w:cs="Rod"/>
                <w:noProof/>
                <w:color w:val="1A1A1A" w:themeColor="background1" w:themeShade="1A"/>
                <w:sz w:val="28"/>
                <w:szCs w:val="28"/>
                <w:lang w:val="en-GB" w:bidi="en-GB"/>
              </w:rPr>
            </w:pPr>
          </w:p>
        </w:tc>
        <w:tc>
          <w:tcPr>
            <w:tcW w:w="6084" w:type="dxa"/>
            <w:gridSpan w:val="3"/>
            <w:vMerge/>
          </w:tcPr>
          <w:p w14:paraId="718A2A4C" w14:textId="77777777" w:rsidR="00E51A5F" w:rsidRPr="00745770" w:rsidRDefault="00E51A5F" w:rsidP="002E0D48">
            <w:pPr>
              <w:pStyle w:val="Titre2"/>
              <w:rPr>
                <w:b w:val="0"/>
                <w:color w:val="1A1A1A" w:themeColor="background1" w:themeShade="1A"/>
                <w:szCs w:val="24"/>
              </w:rPr>
            </w:pPr>
          </w:p>
        </w:tc>
      </w:tr>
      <w:tr w:rsidR="00745770" w:rsidRPr="00745770" w14:paraId="133618DA" w14:textId="77777777" w:rsidTr="005465CD">
        <w:tblPrEx>
          <w:tblCellMar>
            <w:left w:w="70" w:type="dxa"/>
            <w:right w:w="70" w:type="dxa"/>
          </w:tblCellMar>
        </w:tblPrEx>
        <w:trPr>
          <w:trHeight w:val="5085"/>
        </w:trPr>
        <w:tc>
          <w:tcPr>
            <w:tcW w:w="3097" w:type="dxa"/>
            <w:gridSpan w:val="2"/>
          </w:tcPr>
          <w:p w14:paraId="65AA26B0" w14:textId="498AD2FA" w:rsidR="007F0A62" w:rsidRPr="00745770" w:rsidRDefault="007F0A62" w:rsidP="002E0D48">
            <w:pPr>
              <w:rPr>
                <w:rFonts w:asciiTheme="majorHAnsi" w:hAnsiTheme="majorHAnsi" w:cstheme="majorHAnsi"/>
                <w:b/>
                <w:bCs/>
                <w:color w:val="1A1A1A" w:themeColor="background1" w:themeShade="1A"/>
                <w:sz w:val="28"/>
                <w:szCs w:val="28"/>
              </w:rPr>
            </w:pPr>
          </w:p>
          <w:p w14:paraId="3CE24332" w14:textId="77777777" w:rsidR="007F0A62" w:rsidRPr="00745770" w:rsidRDefault="007F0A62">
            <w:pPr>
              <w:pStyle w:val="NormalWeb"/>
              <w:spacing w:before="180"/>
              <w:divId w:val="1522084856"/>
              <w:rPr>
                <w:rFonts w:asciiTheme="minorHAnsi" w:hAnsiTheme="minorHAnsi"/>
                <w:color w:val="1A1A1A" w:themeColor="background1" w:themeShade="1A"/>
                <w:sz w:val="28"/>
                <w:szCs w:val="28"/>
                <w:lang w:val="fr-FR"/>
              </w:rPr>
            </w:pPr>
            <w:r w:rsidRPr="00745770">
              <w:rPr>
                <w:rFonts w:asciiTheme="minorHAnsi" w:hAnsiTheme="minorHAnsi"/>
                <w:color w:val="1A1A1A" w:themeColor="background1" w:themeShade="1A"/>
                <w:sz w:val="28"/>
                <w:szCs w:val="28"/>
                <w:lang w:val="fr-FR"/>
              </w:rPr>
              <w:t>•        Français : Natif</w:t>
            </w:r>
          </w:p>
          <w:p w14:paraId="2D69D917" w14:textId="4BC90564" w:rsidR="007F0A62" w:rsidRPr="00745770" w:rsidRDefault="007F0A62">
            <w:pPr>
              <w:pStyle w:val="NormalWeb"/>
              <w:spacing w:before="180"/>
              <w:divId w:val="1522084856"/>
              <w:rPr>
                <w:rFonts w:asciiTheme="minorHAnsi" w:hAnsiTheme="minorHAnsi"/>
                <w:color w:val="1A1A1A" w:themeColor="background1" w:themeShade="1A"/>
                <w:sz w:val="28"/>
                <w:szCs w:val="28"/>
                <w:lang w:val="fr-FR"/>
              </w:rPr>
            </w:pPr>
            <w:r w:rsidRPr="00745770">
              <w:rPr>
                <w:rFonts w:asciiTheme="minorHAnsi" w:hAnsiTheme="minorHAnsi"/>
                <w:color w:val="1A1A1A" w:themeColor="background1" w:themeShade="1A"/>
                <w:sz w:val="28"/>
                <w:szCs w:val="28"/>
                <w:lang w:val="fr-FR"/>
              </w:rPr>
              <w:t xml:space="preserve"> •        Anglais : basique </w:t>
            </w:r>
          </w:p>
          <w:p w14:paraId="4CB8D9D7" w14:textId="24B5FDA1" w:rsidR="007F0A62" w:rsidRPr="00745770" w:rsidRDefault="007F0A62" w:rsidP="002E0D48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23" w:type="dxa"/>
            <w:vMerge/>
          </w:tcPr>
          <w:p w14:paraId="6A89E598" w14:textId="77777777" w:rsidR="007F0A62" w:rsidRPr="00745770" w:rsidRDefault="007F0A62" w:rsidP="00AC4D3E">
            <w:pPr>
              <w:rPr>
                <w:rFonts w:cs="Rod"/>
                <w:noProof/>
                <w:color w:val="1A1A1A" w:themeColor="background1" w:themeShade="1A"/>
                <w:sz w:val="28"/>
                <w:szCs w:val="28"/>
                <w:lang w:val="en-GB" w:bidi="en-GB"/>
              </w:rPr>
            </w:pPr>
          </w:p>
        </w:tc>
        <w:tc>
          <w:tcPr>
            <w:tcW w:w="6084" w:type="dxa"/>
            <w:gridSpan w:val="3"/>
            <w:vMerge/>
          </w:tcPr>
          <w:p w14:paraId="4739E5EA" w14:textId="77777777" w:rsidR="007F0A62" w:rsidRPr="00745770" w:rsidRDefault="007F0A62" w:rsidP="002E0D48">
            <w:pPr>
              <w:pStyle w:val="Titre2"/>
              <w:rPr>
                <w:b w:val="0"/>
                <w:color w:val="1A1A1A" w:themeColor="background1" w:themeShade="1A"/>
                <w:szCs w:val="24"/>
              </w:rPr>
            </w:pPr>
          </w:p>
        </w:tc>
      </w:tr>
    </w:tbl>
    <w:p w14:paraId="1D642AAE" w14:textId="77777777" w:rsidR="00154BEA" w:rsidRPr="00170F12" w:rsidRDefault="00154BEA" w:rsidP="00332C22">
      <w:pPr>
        <w:rPr>
          <w:sz w:val="30"/>
          <w:szCs w:val="30"/>
        </w:rPr>
      </w:pPr>
    </w:p>
    <w:sectPr w:rsidR="00154BEA" w:rsidRPr="00170F12" w:rsidSect="001F341F">
      <w:pgSz w:w="12240" w:h="15840" w:code="1"/>
      <w:pgMar w:top="2430" w:right="1368" w:bottom="1440" w:left="136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C999" w14:textId="77777777" w:rsidR="002D4FE4" w:rsidRDefault="002D4FE4">
      <w:pPr>
        <w:spacing w:line="240" w:lineRule="auto"/>
      </w:pPr>
      <w:r>
        <w:separator/>
      </w:r>
    </w:p>
  </w:endnote>
  <w:endnote w:type="continuationSeparator" w:id="0">
    <w:p w14:paraId="11E78DCB" w14:textId="77777777" w:rsidR="002D4FE4" w:rsidRDefault="002D4FE4">
      <w:pPr>
        <w:spacing w:line="240" w:lineRule="auto"/>
      </w:pPr>
      <w:r>
        <w:continuationSeparator/>
      </w:r>
    </w:p>
  </w:endnote>
  <w:endnote w:type="continuationNotice" w:id="1">
    <w:p w14:paraId="18AA2D11" w14:textId="77777777" w:rsidR="002D4FE4" w:rsidRDefault="002D4F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aleway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od">
    <w:altName w:val="Tahoma"/>
    <w:panose1 w:val="02030509050101010101"/>
    <w:charset w:val="B1"/>
    <w:family w:val="modern"/>
    <w:pitch w:val="fixed"/>
    <w:sig w:usb0="00000803" w:usb1="00000000" w:usb2="00000000" w:usb3="00000000" w:csb0="0000002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SF UI">
    <w:altName w:val="Cambria"/>
    <w:panose1 w:val="020B0604020202020204"/>
    <w:charset w:val="00"/>
    <w:family w:val="roman"/>
    <w:pitch w:val="default"/>
  </w:font>
  <w:font w:name=".SFUI-Black">
    <w:altName w:val="Cambria"/>
    <w:panose1 w:val="020B0604020202020204"/>
    <w:charset w:val="00"/>
    <w:family w:val="roman"/>
    <w:pitch w:val="default"/>
  </w:font>
  <w:font w:name=".SFUI-SemiboldItalic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B319" w14:textId="77777777" w:rsidR="002D4FE4" w:rsidRDefault="002D4FE4">
      <w:pPr>
        <w:spacing w:line="240" w:lineRule="auto"/>
      </w:pPr>
      <w:r>
        <w:separator/>
      </w:r>
    </w:p>
  </w:footnote>
  <w:footnote w:type="continuationSeparator" w:id="0">
    <w:p w14:paraId="2B3B0A43" w14:textId="77777777" w:rsidR="002D4FE4" w:rsidRDefault="002D4FE4">
      <w:pPr>
        <w:spacing w:line="240" w:lineRule="auto"/>
      </w:pPr>
      <w:r>
        <w:continuationSeparator/>
      </w:r>
    </w:p>
  </w:footnote>
  <w:footnote w:type="continuationNotice" w:id="1">
    <w:p w14:paraId="517E77FC" w14:textId="77777777" w:rsidR="002D4FE4" w:rsidRDefault="002D4FE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02CC2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34D02"/>
    <w:multiLevelType w:val="hybridMultilevel"/>
    <w:tmpl w:val="DCD2E672"/>
    <w:lvl w:ilvl="0" w:tplc="040C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1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D086296"/>
    <w:multiLevelType w:val="hybridMultilevel"/>
    <w:tmpl w:val="C184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9517F"/>
    <w:multiLevelType w:val="hybridMultilevel"/>
    <w:tmpl w:val="698CA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E24D4"/>
    <w:multiLevelType w:val="hybridMultilevel"/>
    <w:tmpl w:val="1982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0456B"/>
    <w:multiLevelType w:val="hybridMultilevel"/>
    <w:tmpl w:val="B6DE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933051E"/>
    <w:multiLevelType w:val="multilevel"/>
    <w:tmpl w:val="36D6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Raleway" w:eastAsiaTheme="minorHAnsi" w:hAnsi="Raleway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4263965">
    <w:abstractNumId w:val="17"/>
  </w:num>
  <w:num w:numId="2" w16cid:durableId="102263965">
    <w:abstractNumId w:val="9"/>
  </w:num>
  <w:num w:numId="3" w16cid:durableId="2031493061">
    <w:abstractNumId w:val="7"/>
  </w:num>
  <w:num w:numId="4" w16cid:durableId="2135782524">
    <w:abstractNumId w:val="6"/>
  </w:num>
  <w:num w:numId="5" w16cid:durableId="1501893897">
    <w:abstractNumId w:val="5"/>
  </w:num>
  <w:num w:numId="6" w16cid:durableId="900408863">
    <w:abstractNumId w:val="4"/>
  </w:num>
  <w:num w:numId="7" w16cid:durableId="686098291">
    <w:abstractNumId w:val="16"/>
  </w:num>
  <w:num w:numId="8" w16cid:durableId="684943165">
    <w:abstractNumId w:val="11"/>
  </w:num>
  <w:num w:numId="9" w16cid:durableId="1966808343">
    <w:abstractNumId w:val="18"/>
  </w:num>
  <w:num w:numId="10" w16cid:durableId="1953396153">
    <w:abstractNumId w:val="8"/>
  </w:num>
  <w:num w:numId="11" w16cid:durableId="1902135152">
    <w:abstractNumId w:val="3"/>
  </w:num>
  <w:num w:numId="12" w16cid:durableId="957448111">
    <w:abstractNumId w:val="2"/>
  </w:num>
  <w:num w:numId="13" w16cid:durableId="922377908">
    <w:abstractNumId w:val="1"/>
  </w:num>
  <w:num w:numId="14" w16cid:durableId="975187802">
    <w:abstractNumId w:val="0"/>
  </w:num>
  <w:num w:numId="15" w16cid:durableId="1394769507">
    <w:abstractNumId w:val="9"/>
    <w:lvlOverride w:ilvl="0">
      <w:startOverride w:val="1"/>
    </w:lvlOverride>
  </w:num>
  <w:num w:numId="16" w16cid:durableId="1231110410">
    <w:abstractNumId w:val="12"/>
  </w:num>
  <w:num w:numId="17" w16cid:durableId="810177207">
    <w:abstractNumId w:val="9"/>
  </w:num>
  <w:num w:numId="18" w16cid:durableId="172885957">
    <w:abstractNumId w:val="15"/>
  </w:num>
  <w:num w:numId="19" w16cid:durableId="28920093">
    <w:abstractNumId w:val="9"/>
  </w:num>
  <w:num w:numId="20" w16cid:durableId="1989364048">
    <w:abstractNumId w:val="14"/>
  </w:num>
  <w:num w:numId="21" w16cid:durableId="1228808385">
    <w:abstractNumId w:val="19"/>
  </w:num>
  <w:num w:numId="22" w16cid:durableId="1893610669">
    <w:abstractNumId w:val="13"/>
  </w:num>
  <w:num w:numId="23" w16cid:durableId="660424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E4"/>
    <w:rsid w:val="00036C35"/>
    <w:rsid w:val="000441AE"/>
    <w:rsid w:val="00075655"/>
    <w:rsid w:val="00090CA8"/>
    <w:rsid w:val="000B031E"/>
    <w:rsid w:val="000B0715"/>
    <w:rsid w:val="000C4E71"/>
    <w:rsid w:val="000D3F8D"/>
    <w:rsid w:val="00103B74"/>
    <w:rsid w:val="001052C3"/>
    <w:rsid w:val="00144C71"/>
    <w:rsid w:val="0015248A"/>
    <w:rsid w:val="00154BEA"/>
    <w:rsid w:val="00167253"/>
    <w:rsid w:val="00170F12"/>
    <w:rsid w:val="00172CB7"/>
    <w:rsid w:val="001751F3"/>
    <w:rsid w:val="00180100"/>
    <w:rsid w:val="00181F8B"/>
    <w:rsid w:val="00186314"/>
    <w:rsid w:val="001C10F8"/>
    <w:rsid w:val="001F0A53"/>
    <w:rsid w:val="001F341F"/>
    <w:rsid w:val="001F597F"/>
    <w:rsid w:val="0026787D"/>
    <w:rsid w:val="00282433"/>
    <w:rsid w:val="002A22AA"/>
    <w:rsid w:val="002A3CC7"/>
    <w:rsid w:val="002A674F"/>
    <w:rsid w:val="002B1F83"/>
    <w:rsid w:val="002B2247"/>
    <w:rsid w:val="002B5FD5"/>
    <w:rsid w:val="002B762E"/>
    <w:rsid w:val="002C7E16"/>
    <w:rsid w:val="002D291F"/>
    <w:rsid w:val="002D4FE4"/>
    <w:rsid w:val="002E0D48"/>
    <w:rsid w:val="002E3C44"/>
    <w:rsid w:val="002F4C19"/>
    <w:rsid w:val="002F4FDA"/>
    <w:rsid w:val="00302F25"/>
    <w:rsid w:val="00315D19"/>
    <w:rsid w:val="00322739"/>
    <w:rsid w:val="00325614"/>
    <w:rsid w:val="00332C22"/>
    <w:rsid w:val="00334267"/>
    <w:rsid w:val="00347924"/>
    <w:rsid w:val="00355114"/>
    <w:rsid w:val="00356BC2"/>
    <w:rsid w:val="00365B8A"/>
    <w:rsid w:val="00374A2B"/>
    <w:rsid w:val="00391F5A"/>
    <w:rsid w:val="00393526"/>
    <w:rsid w:val="003935D4"/>
    <w:rsid w:val="00394EC2"/>
    <w:rsid w:val="003C4A20"/>
    <w:rsid w:val="003E1C76"/>
    <w:rsid w:val="003F2AD3"/>
    <w:rsid w:val="00404DED"/>
    <w:rsid w:val="004068C3"/>
    <w:rsid w:val="00447DF4"/>
    <w:rsid w:val="0045414D"/>
    <w:rsid w:val="0045456F"/>
    <w:rsid w:val="00456788"/>
    <w:rsid w:val="00470F95"/>
    <w:rsid w:val="0049014C"/>
    <w:rsid w:val="004905CE"/>
    <w:rsid w:val="004D1434"/>
    <w:rsid w:val="004D42FC"/>
    <w:rsid w:val="00512F10"/>
    <w:rsid w:val="005144A8"/>
    <w:rsid w:val="0053561D"/>
    <w:rsid w:val="00540F0A"/>
    <w:rsid w:val="005465CD"/>
    <w:rsid w:val="00566DD1"/>
    <w:rsid w:val="005712EE"/>
    <w:rsid w:val="00574931"/>
    <w:rsid w:val="00591E8D"/>
    <w:rsid w:val="005B4EBE"/>
    <w:rsid w:val="005D4414"/>
    <w:rsid w:val="005D6660"/>
    <w:rsid w:val="005E6E5D"/>
    <w:rsid w:val="005F0704"/>
    <w:rsid w:val="005F6A88"/>
    <w:rsid w:val="00602CFD"/>
    <w:rsid w:val="0060344F"/>
    <w:rsid w:val="0060754D"/>
    <w:rsid w:val="00646B60"/>
    <w:rsid w:val="00672453"/>
    <w:rsid w:val="00675D69"/>
    <w:rsid w:val="006A4B11"/>
    <w:rsid w:val="006C66F0"/>
    <w:rsid w:val="006F3239"/>
    <w:rsid w:val="00706EA6"/>
    <w:rsid w:val="0072270C"/>
    <w:rsid w:val="00725A6B"/>
    <w:rsid w:val="00735835"/>
    <w:rsid w:val="00744B0A"/>
    <w:rsid w:val="00745770"/>
    <w:rsid w:val="0075371E"/>
    <w:rsid w:val="00754ABC"/>
    <w:rsid w:val="007613C0"/>
    <w:rsid w:val="0077756B"/>
    <w:rsid w:val="00777C04"/>
    <w:rsid w:val="007A15B2"/>
    <w:rsid w:val="007C0A15"/>
    <w:rsid w:val="007C33D6"/>
    <w:rsid w:val="007E7E48"/>
    <w:rsid w:val="007F0A62"/>
    <w:rsid w:val="007F491F"/>
    <w:rsid w:val="007F60FD"/>
    <w:rsid w:val="0080280C"/>
    <w:rsid w:val="00823859"/>
    <w:rsid w:val="008321D9"/>
    <w:rsid w:val="008353E2"/>
    <w:rsid w:val="00853E19"/>
    <w:rsid w:val="0086518A"/>
    <w:rsid w:val="008675A0"/>
    <w:rsid w:val="00871487"/>
    <w:rsid w:val="008A42C4"/>
    <w:rsid w:val="008B6985"/>
    <w:rsid w:val="008C4E08"/>
    <w:rsid w:val="008D12DA"/>
    <w:rsid w:val="0091682E"/>
    <w:rsid w:val="009202D2"/>
    <w:rsid w:val="0093122E"/>
    <w:rsid w:val="00957A69"/>
    <w:rsid w:val="00962B6A"/>
    <w:rsid w:val="00971D01"/>
    <w:rsid w:val="0098139F"/>
    <w:rsid w:val="00982ED0"/>
    <w:rsid w:val="009915C6"/>
    <w:rsid w:val="00994C15"/>
    <w:rsid w:val="00997506"/>
    <w:rsid w:val="009B2C61"/>
    <w:rsid w:val="009C2645"/>
    <w:rsid w:val="009C3029"/>
    <w:rsid w:val="009E142D"/>
    <w:rsid w:val="009E2F8F"/>
    <w:rsid w:val="009E5972"/>
    <w:rsid w:val="009F0A91"/>
    <w:rsid w:val="00A40380"/>
    <w:rsid w:val="00A85D35"/>
    <w:rsid w:val="00A92822"/>
    <w:rsid w:val="00AA4E1F"/>
    <w:rsid w:val="00AB7844"/>
    <w:rsid w:val="00AC2530"/>
    <w:rsid w:val="00AC38B8"/>
    <w:rsid w:val="00AC4D3E"/>
    <w:rsid w:val="00AD04D0"/>
    <w:rsid w:val="00AE3234"/>
    <w:rsid w:val="00AF6DD2"/>
    <w:rsid w:val="00B02EFC"/>
    <w:rsid w:val="00B06173"/>
    <w:rsid w:val="00B128A9"/>
    <w:rsid w:val="00B14657"/>
    <w:rsid w:val="00B31092"/>
    <w:rsid w:val="00B430FC"/>
    <w:rsid w:val="00B513D8"/>
    <w:rsid w:val="00B84AC8"/>
    <w:rsid w:val="00B938A3"/>
    <w:rsid w:val="00B97F79"/>
    <w:rsid w:val="00BB1115"/>
    <w:rsid w:val="00BC5355"/>
    <w:rsid w:val="00BC7BAD"/>
    <w:rsid w:val="00BF216A"/>
    <w:rsid w:val="00BF2CC1"/>
    <w:rsid w:val="00C02972"/>
    <w:rsid w:val="00C1245A"/>
    <w:rsid w:val="00C25F9C"/>
    <w:rsid w:val="00C44D9B"/>
    <w:rsid w:val="00C62996"/>
    <w:rsid w:val="00C76E64"/>
    <w:rsid w:val="00C93F8B"/>
    <w:rsid w:val="00CB0253"/>
    <w:rsid w:val="00CC641A"/>
    <w:rsid w:val="00CD382E"/>
    <w:rsid w:val="00CF6D75"/>
    <w:rsid w:val="00D10ECA"/>
    <w:rsid w:val="00D110BB"/>
    <w:rsid w:val="00D25B06"/>
    <w:rsid w:val="00D44A58"/>
    <w:rsid w:val="00D745F9"/>
    <w:rsid w:val="00D8384D"/>
    <w:rsid w:val="00DA013F"/>
    <w:rsid w:val="00DA49A0"/>
    <w:rsid w:val="00DE090C"/>
    <w:rsid w:val="00E000A8"/>
    <w:rsid w:val="00E04AB8"/>
    <w:rsid w:val="00E141C5"/>
    <w:rsid w:val="00E22872"/>
    <w:rsid w:val="00E51A5F"/>
    <w:rsid w:val="00E51C3F"/>
    <w:rsid w:val="00E53B6C"/>
    <w:rsid w:val="00E53BBF"/>
    <w:rsid w:val="00E5634E"/>
    <w:rsid w:val="00E61A19"/>
    <w:rsid w:val="00E628E3"/>
    <w:rsid w:val="00E645CC"/>
    <w:rsid w:val="00E81434"/>
    <w:rsid w:val="00E86E13"/>
    <w:rsid w:val="00E93379"/>
    <w:rsid w:val="00E93A3C"/>
    <w:rsid w:val="00E974BB"/>
    <w:rsid w:val="00EA221F"/>
    <w:rsid w:val="00EA63EE"/>
    <w:rsid w:val="00F03A79"/>
    <w:rsid w:val="00F03C8A"/>
    <w:rsid w:val="00F163D8"/>
    <w:rsid w:val="00F20B5A"/>
    <w:rsid w:val="00F4400D"/>
    <w:rsid w:val="00F53936"/>
    <w:rsid w:val="00F71165"/>
    <w:rsid w:val="00F928F1"/>
    <w:rsid w:val="00F96D72"/>
    <w:rsid w:val="00FA367A"/>
    <w:rsid w:val="00FA70CF"/>
    <w:rsid w:val="00FC0AA3"/>
    <w:rsid w:val="00FC3654"/>
    <w:rsid w:val="00FC76CC"/>
    <w:rsid w:val="00FD61ED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8FF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972"/>
    <w:pPr>
      <w:spacing w:after="0" w:line="288" w:lineRule="auto"/>
    </w:pPr>
    <w:rPr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3"/>
    <w:qFormat/>
    <w:rsid w:val="00AC4D3E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bidi="en-GB"/>
    </w:rPr>
  </w:style>
  <w:style w:type="paragraph" w:styleId="Titre2">
    <w:name w:val="heading 2"/>
    <w:basedOn w:val="Normal"/>
    <w:next w:val="Normal"/>
    <w:link w:val="Titre2Car"/>
    <w:uiPriority w:val="3"/>
    <w:qFormat/>
    <w:rsid w:val="00AC4D3E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3"/>
    <w:qFormat/>
    <w:rsid w:val="002E0D48"/>
    <w:pPr>
      <w:keepNext/>
      <w:keepLines/>
      <w:spacing w:after="120"/>
      <w:outlineLvl w:val="2"/>
    </w:pPr>
    <w:rPr>
      <w:rFonts w:eastAsiaTheme="majorEastAsia" w:cstheme="majorBidi"/>
      <w:szCs w:val="24"/>
    </w:rPr>
  </w:style>
  <w:style w:type="paragraph" w:styleId="Titre4">
    <w:name w:val="heading 4"/>
    <w:basedOn w:val="Normal"/>
    <w:next w:val="Normal"/>
    <w:link w:val="Titre4Car"/>
    <w:uiPriority w:val="3"/>
    <w:semiHidden/>
    <w:qFormat/>
    <w:rsid w:val="00391F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Titre5">
    <w:name w:val="heading 5"/>
    <w:basedOn w:val="Normal"/>
    <w:next w:val="Normal"/>
    <w:link w:val="Titre5Car"/>
    <w:uiPriority w:val="3"/>
    <w:semiHidden/>
    <w:qFormat/>
    <w:rsid w:val="00391F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Titre6">
    <w:name w:val="heading 6"/>
    <w:basedOn w:val="Normal"/>
    <w:next w:val="Normal"/>
    <w:link w:val="Titre6Car"/>
    <w:uiPriority w:val="3"/>
    <w:semiHidden/>
    <w:qFormat/>
    <w:rsid w:val="00391F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Titre7">
    <w:name w:val="heading 7"/>
    <w:basedOn w:val="Normal"/>
    <w:next w:val="Normal"/>
    <w:link w:val="Titre7Car"/>
    <w:uiPriority w:val="3"/>
    <w:semiHidden/>
    <w:qFormat/>
    <w:rsid w:val="00391F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Titre8">
    <w:name w:val="heading 8"/>
    <w:basedOn w:val="Normal"/>
    <w:next w:val="Normal"/>
    <w:link w:val="Titre8Car"/>
    <w:uiPriority w:val="3"/>
    <w:semiHidden/>
    <w:qFormat/>
    <w:rsid w:val="00391F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Titre9">
    <w:name w:val="heading 9"/>
    <w:basedOn w:val="Normal"/>
    <w:next w:val="Normal"/>
    <w:link w:val="Titre9Car"/>
    <w:uiPriority w:val="3"/>
    <w:semiHidden/>
    <w:qFormat/>
    <w:rsid w:val="00391F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3"/>
    <w:rsid w:val="00AC4D3E"/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bidi="en-GB"/>
    </w:rPr>
  </w:style>
  <w:style w:type="character" w:customStyle="1" w:styleId="Titre2Car">
    <w:name w:val="Titre 2 Car"/>
    <w:basedOn w:val="Policepardfaut"/>
    <w:link w:val="Titre2"/>
    <w:uiPriority w:val="3"/>
    <w:rsid w:val="00F5393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3"/>
    <w:rsid w:val="002E0D48"/>
    <w:rPr>
      <w:rFonts w:eastAsiaTheme="majorEastAsia" w:cstheme="majorBidi"/>
      <w:color w:val="000000" w:themeColor="text1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3"/>
    <w:semiHidden/>
    <w:rsid w:val="00F53936"/>
    <w:rPr>
      <w:rFonts w:asciiTheme="majorHAnsi" w:eastAsiaTheme="majorEastAsia" w:hAnsiTheme="majorHAnsi" w:cstheme="majorBidi"/>
      <w:i/>
      <w:iCs/>
      <w:color w:val="151C3A" w:themeColor="text2"/>
      <w:sz w:val="20"/>
    </w:rPr>
  </w:style>
  <w:style w:type="paragraph" w:styleId="En-tte">
    <w:name w:val="header"/>
    <w:basedOn w:val="Normal"/>
    <w:link w:val="En-tteCar"/>
    <w:uiPriority w:val="99"/>
    <w:semiHidden/>
    <w:pPr>
      <w:spacing w:line="240" w:lineRule="auto"/>
    </w:pPr>
  </w:style>
  <w:style w:type="paragraph" w:styleId="Listepuces">
    <w:name w:val="List Bullet"/>
    <w:basedOn w:val="Normal"/>
    <w:uiPriority w:val="4"/>
    <w:qFormat/>
    <w:pPr>
      <w:numPr>
        <w:numId w:val="2"/>
      </w:numPr>
      <w:contextualSpacing/>
    </w:pPr>
  </w:style>
  <w:style w:type="character" w:customStyle="1" w:styleId="En-tteCar">
    <w:name w:val="En-tête Car"/>
    <w:basedOn w:val="Policepardfaut"/>
    <w:link w:val="En-tte"/>
    <w:uiPriority w:val="99"/>
    <w:semiHidden/>
    <w:rsid w:val="00F53936"/>
    <w:rPr>
      <w:color w:val="000000" w:themeColor="text1"/>
      <w:sz w:val="20"/>
    </w:rPr>
  </w:style>
  <w:style w:type="paragraph" w:styleId="Pieddepage">
    <w:name w:val="footer"/>
    <w:basedOn w:val="Normal"/>
    <w:link w:val="PieddepageCar"/>
    <w:uiPriority w:val="99"/>
    <w:semiHidden/>
    <w:rsid w:val="00E81434"/>
    <w:pPr>
      <w:spacing w:line="240" w:lineRule="auto"/>
    </w:pPr>
    <w:rPr>
      <w:color w:val="125F6A" w:themeColor="accent1" w:themeShade="8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F53936"/>
    <w:rPr>
      <w:color w:val="125F6A" w:themeColor="accent1" w:themeShade="80"/>
      <w:sz w:val="20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936"/>
    <w:rPr>
      <w:rFonts w:ascii="Segoe UI" w:hAnsi="Segoe UI" w:cs="Segoe UI"/>
      <w:color w:val="000000" w:themeColor="text1"/>
      <w:sz w:val="20"/>
      <w:szCs w:val="18"/>
    </w:rPr>
  </w:style>
  <w:style w:type="character" w:customStyle="1" w:styleId="Titre5Car">
    <w:name w:val="Titre 5 Car"/>
    <w:basedOn w:val="Policepardfaut"/>
    <w:link w:val="Titre5"/>
    <w:uiPriority w:val="3"/>
    <w:semiHidden/>
    <w:rsid w:val="00F53936"/>
    <w:rPr>
      <w:rFonts w:asciiTheme="majorHAnsi" w:eastAsiaTheme="majorEastAsia" w:hAnsiTheme="majorHAnsi" w:cstheme="majorBidi"/>
      <w:color w:val="25C0D5" w:themeColor="accent1"/>
      <w:sz w:val="20"/>
    </w:rPr>
  </w:style>
  <w:style w:type="character" w:customStyle="1" w:styleId="Titre6Car">
    <w:name w:val="Titre 6 Car"/>
    <w:basedOn w:val="Policepardfaut"/>
    <w:link w:val="Titre6"/>
    <w:uiPriority w:val="3"/>
    <w:semiHidden/>
    <w:rsid w:val="00F53936"/>
    <w:rPr>
      <w:rFonts w:asciiTheme="majorHAnsi" w:eastAsiaTheme="majorEastAsia" w:hAnsiTheme="majorHAnsi" w:cstheme="majorBidi"/>
      <w:color w:val="25C0D5" w:themeColor="accent1"/>
      <w:sz w:val="20"/>
    </w:rPr>
  </w:style>
  <w:style w:type="character" w:customStyle="1" w:styleId="Titre7Car">
    <w:name w:val="Titre 7 Car"/>
    <w:basedOn w:val="Policepardfaut"/>
    <w:link w:val="Titre7"/>
    <w:uiPriority w:val="3"/>
    <w:semiHidden/>
    <w:rsid w:val="00F53936"/>
    <w:rPr>
      <w:rFonts w:asciiTheme="majorHAnsi" w:eastAsiaTheme="majorEastAsia" w:hAnsiTheme="majorHAnsi" w:cstheme="majorBidi"/>
      <w:i/>
      <w:iCs/>
      <w:color w:val="25C0D5" w:themeColor="accent1"/>
      <w:sz w:val="20"/>
    </w:rPr>
  </w:style>
  <w:style w:type="character" w:customStyle="1" w:styleId="Titre8Car">
    <w:name w:val="Titre 8 Car"/>
    <w:basedOn w:val="Policepardfaut"/>
    <w:link w:val="Titre8"/>
    <w:uiPriority w:val="3"/>
    <w:semiHidden/>
    <w:rsid w:val="00F53936"/>
    <w:rPr>
      <w:rFonts w:asciiTheme="majorHAnsi" w:eastAsiaTheme="majorEastAsia" w:hAnsiTheme="majorHAnsi" w:cstheme="majorBidi"/>
      <w:color w:val="151C3A" w:themeColor="text2"/>
      <w:sz w:val="20"/>
      <w:szCs w:val="21"/>
    </w:rPr>
  </w:style>
  <w:style w:type="character" w:customStyle="1" w:styleId="Titre9Car">
    <w:name w:val="Titre 9 Car"/>
    <w:basedOn w:val="Policepardfaut"/>
    <w:link w:val="Titre9"/>
    <w:uiPriority w:val="3"/>
    <w:semiHidden/>
    <w:rsid w:val="00F53936"/>
    <w:rPr>
      <w:rFonts w:asciiTheme="majorHAnsi" w:eastAsiaTheme="majorEastAsia" w:hAnsiTheme="majorHAnsi" w:cstheme="majorBidi"/>
      <w:i/>
      <w:iCs/>
      <w:color w:val="151C3A" w:themeColor="text2"/>
      <w:sz w:val="20"/>
      <w:szCs w:val="21"/>
    </w:rPr>
  </w:style>
  <w:style w:type="numbering" w:styleId="111111">
    <w:name w:val="Outline List 2"/>
    <w:basedOn w:val="Aucuneliste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Aucuneliste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Aucuneliste"/>
    <w:uiPriority w:val="99"/>
    <w:semiHidden/>
    <w:unhideWhenUsed/>
    <w:rsid w:val="00391F5A"/>
    <w:pPr>
      <w:numPr>
        <w:numId w:val="9"/>
      </w:numPr>
    </w:pPr>
  </w:style>
  <w:style w:type="paragraph" w:styleId="Bibliographie">
    <w:name w:val="Bibliography"/>
    <w:basedOn w:val="Normal"/>
    <w:next w:val="Normal"/>
    <w:uiPriority w:val="37"/>
    <w:semiHidden/>
    <w:rsid w:val="00391F5A"/>
  </w:style>
  <w:style w:type="paragraph" w:styleId="Corpsdetexte">
    <w:name w:val="Body Text"/>
    <w:basedOn w:val="Normal"/>
    <w:link w:val="CorpsdetexteCar"/>
    <w:uiPriority w:val="99"/>
    <w:semiHidden/>
    <w:rsid w:val="00391F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53936"/>
    <w:rPr>
      <w:color w:val="000000" w:themeColor="text1"/>
      <w:sz w:val="20"/>
    </w:rPr>
  </w:style>
  <w:style w:type="paragraph" w:styleId="Corpsdetexte2">
    <w:name w:val="Body Text 2"/>
    <w:basedOn w:val="Normal"/>
    <w:link w:val="Corpsdetexte2Car"/>
    <w:uiPriority w:val="99"/>
    <w:semiHidden/>
    <w:rsid w:val="00391F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53936"/>
    <w:rPr>
      <w:color w:val="000000" w:themeColor="text1"/>
      <w:sz w:val="20"/>
    </w:rPr>
  </w:style>
  <w:style w:type="paragraph" w:styleId="Corpsdetexte3">
    <w:name w:val="Body Text 3"/>
    <w:basedOn w:val="Normal"/>
    <w:link w:val="Corpsdetexte3Car"/>
    <w:uiPriority w:val="99"/>
    <w:semiHidden/>
    <w:rsid w:val="00391F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53936"/>
    <w:rPr>
      <w:color w:val="000000" w:themeColor="text1"/>
      <w:sz w:val="20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rsid w:val="00391F5A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53936"/>
    <w:rPr>
      <w:color w:val="000000" w:themeColor="text1"/>
      <w:sz w:val="20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391F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53936"/>
    <w:rPr>
      <w:color w:val="000000" w:themeColor="text1"/>
      <w:sz w:val="20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rsid w:val="00391F5A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53936"/>
    <w:rPr>
      <w:color w:val="000000" w:themeColor="text1"/>
      <w:sz w:val="20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391F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53936"/>
    <w:rPr>
      <w:color w:val="000000" w:themeColor="text1"/>
      <w:sz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391F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53936"/>
    <w:rPr>
      <w:color w:val="000000" w:themeColor="text1"/>
      <w:sz w:val="20"/>
      <w:szCs w:val="16"/>
    </w:rPr>
  </w:style>
  <w:style w:type="character" w:styleId="Titredulivre">
    <w:name w:val="Book Title"/>
    <w:basedOn w:val="Policepardfaut"/>
    <w:uiPriority w:val="33"/>
    <w:semiHidden/>
    <w:qFormat/>
    <w:rsid w:val="00391F5A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rsid w:val="00391F5A"/>
    <w:pPr>
      <w:spacing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53936"/>
    <w:rPr>
      <w:color w:val="000000" w:themeColor="text1"/>
      <w:sz w:val="20"/>
    </w:rPr>
  </w:style>
  <w:style w:type="table" w:styleId="Grillecouleur">
    <w:name w:val="Colorful Grid"/>
    <w:basedOn w:val="Tableau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rsid w:val="00391F5A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3936"/>
    <w:rPr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91F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3936"/>
    <w:rPr>
      <w:b/>
      <w:bCs/>
      <w:color w:val="000000" w:themeColor="text1"/>
      <w:sz w:val="20"/>
      <w:szCs w:val="20"/>
    </w:rPr>
  </w:style>
  <w:style w:type="table" w:styleId="Listefonce">
    <w:name w:val="Dark List"/>
    <w:basedOn w:val="Tableau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rsid w:val="00391F5A"/>
  </w:style>
  <w:style w:type="character" w:customStyle="1" w:styleId="DateCar">
    <w:name w:val="Date Car"/>
    <w:basedOn w:val="Policepardfaut"/>
    <w:link w:val="Date"/>
    <w:uiPriority w:val="99"/>
    <w:semiHidden/>
    <w:rsid w:val="00F53936"/>
    <w:rPr>
      <w:color w:val="000000" w:themeColor="text1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391F5A"/>
    <w:pPr>
      <w:spacing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53936"/>
    <w:rPr>
      <w:rFonts w:ascii="Segoe UI" w:hAnsi="Segoe UI" w:cs="Segoe UI"/>
      <w:color w:val="000000" w:themeColor="text1"/>
      <w:sz w:val="20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391F5A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53936"/>
    <w:rPr>
      <w:color w:val="000000" w:themeColor="text1"/>
      <w:sz w:val="20"/>
    </w:rPr>
  </w:style>
  <w:style w:type="character" w:styleId="Accentuation">
    <w:name w:val="Emphasis"/>
    <w:basedOn w:val="Policepardfaut"/>
    <w:uiPriority w:val="20"/>
    <w:qFormat/>
    <w:rsid w:val="00F53936"/>
    <w:rPr>
      <w:b/>
      <w:i w:val="0"/>
      <w:iCs/>
    </w:rPr>
  </w:style>
  <w:style w:type="character" w:styleId="Appeldenotedefin">
    <w:name w:val="endnote reference"/>
    <w:basedOn w:val="Policepardfaut"/>
    <w:uiPriority w:val="99"/>
    <w:semiHidden/>
    <w:rsid w:val="00391F5A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53936"/>
    <w:rPr>
      <w:color w:val="000000" w:themeColor="text1"/>
      <w:sz w:val="20"/>
      <w:szCs w:val="20"/>
    </w:rPr>
  </w:style>
  <w:style w:type="paragraph" w:styleId="Adressedestinataire">
    <w:name w:val="envelope address"/>
    <w:basedOn w:val="Normal"/>
    <w:uiPriority w:val="99"/>
    <w:semiHidden/>
    <w:rsid w:val="00391F5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rsid w:val="00391F5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rsid w:val="00391F5A"/>
    <w:rPr>
      <w:color w:val="684A93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rsid w:val="00391F5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3936"/>
    <w:rPr>
      <w:color w:val="000000" w:themeColor="text1"/>
      <w:sz w:val="20"/>
      <w:szCs w:val="20"/>
    </w:rPr>
  </w:style>
  <w:style w:type="table" w:styleId="TableauGrille1Clair">
    <w:name w:val="Grid Table 1 Light"/>
    <w:basedOn w:val="Tableau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eauGrille3">
    <w:name w:val="Grid Table 3"/>
    <w:basedOn w:val="Tableau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AcronymeHTML">
    <w:name w:val="HTML Acronym"/>
    <w:basedOn w:val="Policepardfaut"/>
    <w:uiPriority w:val="99"/>
    <w:semiHidden/>
    <w:rsid w:val="00391F5A"/>
  </w:style>
  <w:style w:type="paragraph" w:styleId="AdresseHTML">
    <w:name w:val="HTML Address"/>
    <w:basedOn w:val="Normal"/>
    <w:link w:val="AdresseHTMLCar"/>
    <w:uiPriority w:val="99"/>
    <w:semiHidden/>
    <w:rsid w:val="00391F5A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53936"/>
    <w:rPr>
      <w:i/>
      <w:iCs/>
      <w:color w:val="000000" w:themeColor="text1"/>
      <w:sz w:val="20"/>
    </w:rPr>
  </w:style>
  <w:style w:type="character" w:styleId="CitationHTML">
    <w:name w:val="HTML Cite"/>
    <w:basedOn w:val="Policepardfaut"/>
    <w:uiPriority w:val="99"/>
    <w:semiHidden/>
    <w:rsid w:val="00391F5A"/>
    <w:rPr>
      <w:i/>
      <w:iCs/>
    </w:rPr>
  </w:style>
  <w:style w:type="character" w:styleId="CodeHTML">
    <w:name w:val="HTML Code"/>
    <w:basedOn w:val="Policepardfaut"/>
    <w:uiPriority w:val="99"/>
    <w:semiHidden/>
    <w:rsid w:val="00391F5A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rsid w:val="00391F5A"/>
    <w:rPr>
      <w:i/>
      <w:iCs/>
    </w:rPr>
  </w:style>
  <w:style w:type="character" w:styleId="ClavierHTML">
    <w:name w:val="HTML Keyboard"/>
    <w:basedOn w:val="Policepardfaut"/>
    <w:uiPriority w:val="99"/>
    <w:semiHidden/>
    <w:rsid w:val="00391F5A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rsid w:val="00391F5A"/>
    <w:pPr>
      <w:spacing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3936"/>
    <w:rPr>
      <w:rFonts w:ascii="Consolas" w:hAnsi="Consolas"/>
      <w:color w:val="000000" w:themeColor="text1"/>
      <w:sz w:val="20"/>
      <w:szCs w:val="20"/>
    </w:rPr>
  </w:style>
  <w:style w:type="character" w:styleId="ExempleHTML">
    <w:name w:val="HTML Sample"/>
    <w:basedOn w:val="Policepardfaut"/>
    <w:uiPriority w:val="99"/>
    <w:semiHidden/>
    <w:rsid w:val="00391F5A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rsid w:val="00391F5A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rsid w:val="00391F5A"/>
    <w:rPr>
      <w:i/>
      <w:iCs/>
    </w:rPr>
  </w:style>
  <w:style w:type="character" w:styleId="Lienhypertexte">
    <w:name w:val="Hyperlink"/>
    <w:basedOn w:val="Policepardfaut"/>
    <w:uiPriority w:val="99"/>
    <w:semiHidden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391F5A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391F5A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391F5A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391F5A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391F5A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391F5A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391F5A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391F5A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391F5A"/>
    <w:pPr>
      <w:spacing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rsid w:val="00391F5A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qFormat/>
    <w:rsid w:val="00391F5A"/>
    <w:rPr>
      <w:i/>
      <w:iCs/>
      <w:color w:val="25C0D5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53936"/>
    <w:rPr>
      <w:i/>
      <w:iCs/>
      <w:color w:val="25C0D5" w:themeColor="accent1"/>
      <w:sz w:val="20"/>
    </w:rPr>
  </w:style>
  <w:style w:type="character" w:styleId="Rfrenceintense">
    <w:name w:val="Intense Reference"/>
    <w:basedOn w:val="Policepardfaut"/>
    <w:uiPriority w:val="32"/>
    <w:semiHidden/>
    <w:qFormat/>
    <w:rsid w:val="00391F5A"/>
    <w:rPr>
      <w:b/>
      <w:bCs/>
      <w:smallCaps/>
      <w:color w:val="25C0D5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rsid w:val="00391F5A"/>
  </w:style>
  <w:style w:type="paragraph" w:styleId="Liste">
    <w:name w:val="List"/>
    <w:basedOn w:val="Normal"/>
    <w:uiPriority w:val="99"/>
    <w:semiHidden/>
    <w:rsid w:val="00391F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rsid w:val="00391F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rsid w:val="00391F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rsid w:val="00391F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rsid w:val="00391F5A"/>
    <w:pPr>
      <w:ind w:left="1800" w:hanging="360"/>
      <w:contextualSpacing/>
    </w:pPr>
  </w:style>
  <w:style w:type="paragraph" w:styleId="Listepuces2">
    <w:name w:val="List Bullet 2"/>
    <w:basedOn w:val="Normal"/>
    <w:uiPriority w:val="99"/>
    <w:semiHidden/>
    <w:rsid w:val="00391F5A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rsid w:val="00391F5A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rsid w:val="00391F5A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rsid w:val="00391F5A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rsid w:val="00391F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rsid w:val="00391F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rsid w:val="00391F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rsid w:val="00391F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rsid w:val="00391F5A"/>
    <w:pPr>
      <w:spacing w:after="120"/>
      <w:ind w:left="1800"/>
      <w:contextualSpacing/>
    </w:pPr>
  </w:style>
  <w:style w:type="paragraph" w:styleId="Listenumros">
    <w:name w:val="List Number"/>
    <w:basedOn w:val="Normal"/>
    <w:uiPriority w:val="4"/>
    <w:semiHidden/>
    <w:qFormat/>
    <w:rsid w:val="00391F5A"/>
    <w:pPr>
      <w:numPr>
        <w:numId w:val="10"/>
      </w:numPr>
      <w:contextualSpacing/>
    </w:pPr>
  </w:style>
  <w:style w:type="paragraph" w:styleId="Listenumros2">
    <w:name w:val="List Number 2"/>
    <w:basedOn w:val="Normal"/>
    <w:uiPriority w:val="99"/>
    <w:semiHidden/>
    <w:rsid w:val="00391F5A"/>
    <w:pPr>
      <w:numPr>
        <w:numId w:val="11"/>
      </w:numPr>
      <w:contextualSpacing/>
    </w:pPr>
  </w:style>
  <w:style w:type="paragraph" w:styleId="Listenumros3">
    <w:name w:val="List Number 3"/>
    <w:basedOn w:val="Normal"/>
    <w:uiPriority w:val="99"/>
    <w:semiHidden/>
    <w:rsid w:val="00391F5A"/>
    <w:pPr>
      <w:numPr>
        <w:numId w:val="12"/>
      </w:numPr>
      <w:contextualSpacing/>
    </w:pPr>
  </w:style>
  <w:style w:type="paragraph" w:styleId="Listenumros4">
    <w:name w:val="List Number 4"/>
    <w:basedOn w:val="Normal"/>
    <w:uiPriority w:val="99"/>
    <w:semiHidden/>
    <w:rsid w:val="00391F5A"/>
    <w:pPr>
      <w:numPr>
        <w:numId w:val="13"/>
      </w:numPr>
      <w:contextualSpacing/>
    </w:pPr>
  </w:style>
  <w:style w:type="paragraph" w:styleId="Listenumros5">
    <w:name w:val="List Number 5"/>
    <w:basedOn w:val="Normal"/>
    <w:uiPriority w:val="99"/>
    <w:semiHidden/>
    <w:rsid w:val="00391F5A"/>
    <w:pPr>
      <w:numPr>
        <w:numId w:val="14"/>
      </w:numPr>
      <w:contextualSpacing/>
    </w:pPr>
  </w:style>
  <w:style w:type="paragraph" w:styleId="Paragraphedeliste">
    <w:name w:val="List Paragraph"/>
    <w:basedOn w:val="Normal"/>
    <w:uiPriority w:val="34"/>
    <w:semiHidden/>
    <w:qFormat/>
    <w:rsid w:val="00391F5A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eauListe2">
    <w:name w:val="List Table 2"/>
    <w:basedOn w:val="Tableau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eauListe3">
    <w:name w:val="List Table 3"/>
    <w:basedOn w:val="Tableau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53936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5393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391F5A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rsid w:val="00391F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rsid w:val="00391F5A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F53936"/>
    <w:rPr>
      <w:color w:val="000000" w:themeColor="text1"/>
      <w:sz w:val="20"/>
    </w:rPr>
  </w:style>
  <w:style w:type="character" w:styleId="Numrodepage">
    <w:name w:val="page number"/>
    <w:basedOn w:val="Policepardfaut"/>
    <w:uiPriority w:val="99"/>
    <w:semiHidden/>
    <w:rsid w:val="00391F5A"/>
  </w:style>
  <w:style w:type="character" w:styleId="Textedelespacerserv">
    <w:name w:val="Placeholder Text"/>
    <w:basedOn w:val="Policepardfaut"/>
    <w:uiPriority w:val="99"/>
    <w:semiHidden/>
    <w:rsid w:val="00391F5A"/>
    <w:rPr>
      <w:color w:val="808080"/>
    </w:rPr>
  </w:style>
  <w:style w:type="table" w:styleId="Tableausimple1">
    <w:name w:val="Plain Table 1"/>
    <w:basedOn w:val="Tableau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rsid w:val="00391F5A"/>
    <w:pPr>
      <w:spacing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53936"/>
    <w:rPr>
      <w:rFonts w:ascii="Consolas" w:hAnsi="Consolas"/>
      <w:color w:val="000000" w:themeColor="text1"/>
      <w:sz w:val="20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53936"/>
    <w:rPr>
      <w:i/>
      <w:iCs/>
      <w:color w:val="404040" w:themeColor="text1" w:themeTint="BF"/>
      <w:sz w:val="20"/>
    </w:rPr>
  </w:style>
  <w:style w:type="paragraph" w:styleId="Salutations">
    <w:name w:val="Salutation"/>
    <w:basedOn w:val="Normal"/>
    <w:next w:val="Normal"/>
    <w:link w:val="SalutationsCar"/>
    <w:uiPriority w:val="99"/>
    <w:semiHidden/>
    <w:rsid w:val="00391F5A"/>
  </w:style>
  <w:style w:type="character" w:customStyle="1" w:styleId="SalutationsCar">
    <w:name w:val="Salutations Car"/>
    <w:basedOn w:val="Policepardfaut"/>
    <w:link w:val="Salutations"/>
    <w:uiPriority w:val="99"/>
    <w:semiHidden/>
    <w:rsid w:val="00F53936"/>
    <w:rPr>
      <w:color w:val="000000" w:themeColor="text1"/>
      <w:sz w:val="20"/>
    </w:rPr>
  </w:style>
  <w:style w:type="paragraph" w:styleId="Signature">
    <w:name w:val="Signature"/>
    <w:basedOn w:val="Normal"/>
    <w:link w:val="SignatureCar"/>
    <w:uiPriority w:val="99"/>
    <w:semiHidden/>
    <w:rsid w:val="00391F5A"/>
    <w:pPr>
      <w:spacing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53936"/>
    <w:rPr>
      <w:color w:val="000000" w:themeColor="text1"/>
      <w:sz w:val="20"/>
    </w:rPr>
  </w:style>
  <w:style w:type="character" w:styleId="lev">
    <w:name w:val="Strong"/>
    <w:basedOn w:val="Policepardfaut"/>
    <w:uiPriority w:val="22"/>
    <w:semiHidden/>
    <w:qFormat/>
    <w:rsid w:val="00391F5A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F53936"/>
    <w:rPr>
      <w:rFonts w:eastAsiaTheme="minorEastAsia"/>
      <w:color w:val="5A5A5A" w:themeColor="text1" w:themeTint="A5"/>
      <w:spacing w:val="15"/>
      <w:sz w:val="20"/>
    </w:rPr>
  </w:style>
  <w:style w:type="character" w:styleId="Accentuationlgre">
    <w:name w:val="Subtle Emphasis"/>
    <w:basedOn w:val="Policepardfaut"/>
    <w:uiPriority w:val="19"/>
    <w:semiHidden/>
    <w:qFormat/>
    <w:rsid w:val="00391F5A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qFormat/>
    <w:rsid w:val="00391F5A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rsid w:val="00391F5A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rsid w:val="00391F5A"/>
  </w:style>
  <w:style w:type="table" w:styleId="Tableauprofessionnel">
    <w:name w:val="Table Professional"/>
    <w:basedOn w:val="Tableau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rsid w:val="00391F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391F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391F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391F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391F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391F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391F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391F5A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391F5A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qFormat/>
    <w:rsid w:val="00391F5A"/>
    <w:pPr>
      <w:spacing w:before="240" w:line="312" w:lineRule="auto"/>
      <w:outlineLvl w:val="9"/>
    </w:pPr>
    <w:rPr>
      <w:color w:val="1B8F9F" w:themeColor="accent1" w:themeShade="BF"/>
      <w:sz w:val="32"/>
    </w:rPr>
  </w:style>
  <w:style w:type="character" w:customStyle="1" w:styleId="UnresolvedMention1">
    <w:name w:val="Unresolved Mention1"/>
    <w:basedOn w:val="Policepardfaut"/>
    <w:uiPriority w:val="99"/>
    <w:semiHidden/>
    <w:rsid w:val="00AF6DD2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465CD"/>
    <w:rPr>
      <w:color w:val="605E5C"/>
      <w:shd w:val="clear" w:color="auto" w:fill="E1DFDD"/>
    </w:rPr>
  </w:style>
  <w:style w:type="paragraph" w:customStyle="1" w:styleId="p1">
    <w:name w:val="p1"/>
    <w:basedOn w:val="Normal"/>
    <w:rsid w:val="00B84AC8"/>
    <w:pPr>
      <w:spacing w:line="240" w:lineRule="auto"/>
    </w:pPr>
    <w:rPr>
      <w:rFonts w:ascii=".SF UI" w:eastAsiaTheme="minorEastAsia" w:hAnsi=".SF UI" w:cs="Times New Roman"/>
      <w:color w:val="111111"/>
      <w:sz w:val="35"/>
      <w:szCs w:val="35"/>
      <w:lang w:val="fr-US" w:eastAsia="fr-FR"/>
    </w:rPr>
  </w:style>
  <w:style w:type="paragraph" w:customStyle="1" w:styleId="p2">
    <w:name w:val="p2"/>
    <w:basedOn w:val="Normal"/>
    <w:rsid w:val="00B84AC8"/>
    <w:pPr>
      <w:spacing w:line="240" w:lineRule="auto"/>
    </w:pPr>
    <w:rPr>
      <w:rFonts w:ascii=".SF UI" w:eastAsiaTheme="minorEastAsia" w:hAnsi=".SF UI" w:cs="Times New Roman"/>
      <w:color w:val="111111"/>
      <w:sz w:val="35"/>
      <w:szCs w:val="35"/>
      <w:lang w:val="fr-US" w:eastAsia="fr-FR"/>
    </w:rPr>
  </w:style>
  <w:style w:type="paragraph" w:customStyle="1" w:styleId="p3">
    <w:name w:val="p3"/>
    <w:basedOn w:val="Normal"/>
    <w:rsid w:val="00B84AC8"/>
    <w:pPr>
      <w:spacing w:before="180" w:line="240" w:lineRule="auto"/>
      <w:ind w:left="195" w:hanging="195"/>
    </w:pPr>
    <w:rPr>
      <w:rFonts w:ascii=".SF UI" w:eastAsiaTheme="minorEastAsia" w:hAnsi=".SF UI" w:cs="Times New Roman"/>
      <w:color w:val="111111"/>
      <w:sz w:val="35"/>
      <w:szCs w:val="35"/>
      <w:lang w:val="fr-US" w:eastAsia="fr-FR"/>
    </w:rPr>
  </w:style>
  <w:style w:type="paragraph" w:customStyle="1" w:styleId="p4">
    <w:name w:val="p4"/>
    <w:basedOn w:val="Normal"/>
    <w:rsid w:val="00B84AC8"/>
    <w:pPr>
      <w:spacing w:before="180" w:line="240" w:lineRule="auto"/>
      <w:ind w:left="195" w:hanging="195"/>
    </w:pPr>
    <w:rPr>
      <w:rFonts w:ascii=".SF UI" w:eastAsiaTheme="minorEastAsia" w:hAnsi=".SF UI" w:cs="Times New Roman"/>
      <w:color w:val="111111"/>
      <w:sz w:val="35"/>
      <w:szCs w:val="35"/>
      <w:lang w:val="fr-US" w:eastAsia="fr-FR"/>
    </w:rPr>
  </w:style>
  <w:style w:type="character" w:customStyle="1" w:styleId="s1">
    <w:name w:val="s1"/>
    <w:basedOn w:val="Policepardfaut"/>
    <w:rsid w:val="00B84AC8"/>
    <w:rPr>
      <w:rFonts w:ascii=".SFUI-Black" w:hAnsi=".SFUI-Black" w:hint="default"/>
      <w:b/>
      <w:bCs/>
      <w:i w:val="0"/>
      <w:iCs w:val="0"/>
      <w:sz w:val="35"/>
      <w:szCs w:val="35"/>
    </w:rPr>
  </w:style>
  <w:style w:type="character" w:customStyle="1" w:styleId="s2">
    <w:name w:val="s2"/>
    <w:basedOn w:val="Policepardfaut"/>
    <w:rsid w:val="00B84AC8"/>
    <w:rPr>
      <w:rFonts w:ascii=".SFUI-SemiboldItalic" w:hAnsi=".SFUI-SemiboldItalic" w:hint="default"/>
      <w:b/>
      <w:bCs/>
      <w:i/>
      <w:iCs/>
      <w:sz w:val="35"/>
      <w:szCs w:val="35"/>
    </w:rPr>
  </w:style>
  <w:style w:type="character" w:customStyle="1" w:styleId="s3">
    <w:name w:val="s3"/>
    <w:basedOn w:val="Policepardfaut"/>
    <w:rsid w:val="00B84AC8"/>
    <w:rPr>
      <w:rFonts w:ascii=".SFUI-Semibold" w:hAnsi=".SFUI-Semibold" w:hint="default"/>
      <w:b/>
      <w:bCs/>
      <w:i w:val="0"/>
      <w:iCs w:val="0"/>
      <w:sz w:val="35"/>
      <w:szCs w:val="35"/>
    </w:rPr>
  </w:style>
  <w:style w:type="character" w:customStyle="1" w:styleId="apple-tab-span">
    <w:name w:val="apple-tab-span"/>
    <w:basedOn w:val="Policepardfaut"/>
    <w:rsid w:val="00B8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anielleikessi3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36F2F73-80EC-DF4A-AEDA-1B8A2EF8D267%7dtf00002110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Custom 106">
      <a:majorFont>
        <a:latin typeface="Rod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CD041F3-59EE-45D8-84A9-5A256B4D2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18116-9088-458F-AEF7-06DA02EF5D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ECC5285-9A16-41EE-B51D-0D3193E29B45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%7b936F2F73-80EC-DF4A-AEDA-1B8A2EF8D267%7dtf00002110.dotx</Template>
  <TotalTime>0</TotalTime>
  <Pages>4</Pages>
  <Words>703</Words>
  <Characters>3871</Characters>
  <Application>Microsoft Office Word</Application>
  <DocSecurity>0</DocSecurity>
  <Lines>32</Lines>
  <Paragraphs>9</Paragraphs>
  <ScaleCrop>false</ScaleCrop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2025-01-12T18:57:00Z</dcterms:created>
  <dcterms:modified xsi:type="dcterms:W3CDTF">2025-01-12T18:57:00Z</dcterms:modified>
</cp:coreProperties>
</file>